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6721"/>
      </w:tblGrid>
      <w:tr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10600010101010101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14441943</TotalTime>
  <Application>Yozo_Office</Application>
  <Pages>1</Pages>
  <Words>114</Words>
  <Characters>115</Characters>
  <Lines>18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2026-04-21T02:11:32Z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 S O P r o d u c t">
    <vt:lpwstr>2052-12.1.0.25225</vt:lpwstr>
  </property>
</Properties>
</file>