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240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2026-04-30T15:21:03Z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