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-199" w:type="dxa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7307"/>
      </w:tblGrid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>
            <w:pPr>
              <w:pStyle w:val="18"/>
              <w:autoSpaceDN w:val="0"/>
              <w:spacing w:line="560" w:lineRule="exact"/>
              <w:jc w:val="center"/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交流干部宿舍房间部分维修项目</w:t>
            </w:r>
            <w:bookmarkStart w:id="0" w:name="_GoBack"/>
            <w:bookmarkEnd w:id="0"/>
          </w:p>
        </w:tc>
      </w:tr>
      <w:tr>
        <w:trPr>
          <w:trHeight w:val="829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rPr>
          <w:trHeight w:val="578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033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pgSz w:w="11907" w:h="16840"/>
      <w:pgMar w:top="2098" w:right="1474" w:bottom="1985" w:left="1262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2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1</Pages>
  <Words>100</Words>
  <Characters>101</Characters>
  <Lines>17</Lines>
  <Paragraphs>14</Paragraphs>
  <CharactersWithSpaces>101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杨璐</cp:lastModifiedBy>
  <cp:revision>2</cp:revision>
  <dcterms:created xsi:type="dcterms:W3CDTF">2025-09-24T08:42:00Z</dcterms:created>
  <dcterms:modified xsi:type="dcterms:W3CDTF">2026-05-14T01:33:00Z</dcterms:modified>
</cp:coreProperties>
</file>