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1"/>
        <w:jc w:val="left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cs="宋体" w:hint="eastAsia"/>
          <w:bCs/>
          <w:sz w:val="28"/>
          <w:szCs w:val="28"/>
        </w:rPr>
        <w:t>附表</w:t>
      </w:r>
    </w:p>
    <w:tbl>
      <w:tblPr>
        <w:jc w:val="left"/>
        <w:tblInd w:w="-1249" w:type="dxa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742"/>
        <w:gridCol w:w="5047"/>
        <w:gridCol w:w="2028"/>
        <w:gridCol w:w="676"/>
        <w:gridCol w:w="706"/>
      </w:tblGrid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序号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简称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项目名称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规格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数量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单位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TSH（二代）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抗甲状腺球蛋白抗体测定试剂盒（磁微粒化学发光法）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TRAb（二代）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促甲状腺激素受体抗体测定试剂盒（磁微粒化学发光法）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Anti-TPO（二代）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抗甲状腺过氧化物酶抗体测定试剂盒（磁微粒化学发光法）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HBsAg（二代）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乙型肝炎病毒表面抗原测定试剂盒（磁微粒化学发光法）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Anti-HCV（二代）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丙型肝炎病毒抗体检测试剂盒（化学发光免疫分析法）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HIV Ag/Ab Combi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人类免疫缺陷病毒抗原和抗体检测试剂盒（磁微粒化学发光法）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Syphilis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梅毒螺旋体抗体检测试剂盒（磁微粒化学发光法）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底物液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全自动免疫检验系统用底物液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1.5L×2/箱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 xml:space="preserve">清洗液 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清洗液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10L/箱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546个/盒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一次性吸头（210uL）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20*192/箱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26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4：6×3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BQC2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免疫分析多项质控品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水平2：3×5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TAQC(U)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甲状腺功能抗体非定值复合质控品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2：6×1 mL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</w:tbl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character" w:styleId="18">
    <w:name w:val="endnote reference"/>
    <w:basedOn w:val="10"/>
    <w:rPr>
      <w:vertAlign w:val="superscript"/>
    </w:rPr>
  </w:style>
  <w:style w:type="paragraph" w:customStyle="1" w:styleId="19">
    <w:name w:val="样式 22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1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">
    <w:name w:val="样式 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">
    <w:name w:val="样式 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">
    <w:name w:val="样式 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">
    <w:name w:val="样式 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">
    <w:name w:val="样式 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0">
    <w:name w:val="样式 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">
    <w:name w:val="样式 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">
    <w:name w:val="样式 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">
    <w:name w:val="样式 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8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0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1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2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4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2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8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0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2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3">
    <w:name w:val="样式 3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4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9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1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4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4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5">
    <w:name w:val="样式 4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6">
    <w:name w:val="样式 4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4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8">
    <w:name w:val="样式 4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4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0">
    <w:name w:val="样式 5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6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0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3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5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6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7">
    <w:name w:val="样式 6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8">
    <w:name w:val="样式 6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9">
    <w:name w:val="样式 6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7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7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3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5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7">
    <w:name w:val="样式 7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7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0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8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8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8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8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8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8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9">
    <w:name w:val="样式 8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0">
    <w:name w:val="样式 9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1">
    <w:name w:val="样式 9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9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9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4">
    <w:name w:val="样式 9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9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9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7">
    <w:name w:val="样式 9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8">
    <w:name w:val="样式 9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9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10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1">
    <w:name w:val="样式 10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2">
    <w:name w:val="样式 10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3">
    <w:name w:val="样式 10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4">
    <w:name w:val="样式 10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5">
    <w:name w:val="样式 10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6">
    <w:name w:val="样式 10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7">
    <w:name w:val="样式 10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8">
    <w:name w:val="样式 10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9">
    <w:name w:val="样式 10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0">
    <w:name w:val="样式 1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1">
    <w:name w:val="Table Paragraph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2">
    <w:name w:val="样式 11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3">
    <w:name w:val="样式 1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4">
    <w:name w:val="样式 1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5">
    <w:name w:val="样式 1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6">
    <w:name w:val="样式 1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7">
    <w:name w:val="样式 1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8">
    <w:name w:val="样式 1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9">
    <w:name w:val="样式 1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0">
    <w:name w:val="样式 1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1">
    <w:name w:val="样式 1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2">
    <w:name w:val="样式 1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3">
    <w:name w:val="样式 1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4">
    <w:name w:val="样式 1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5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646</TotalTime>
  <Application>Yozo_Office</Application>
  <Pages>1</Pages>
  <Words>606</Words>
  <Characters>753</Characters>
  <Lines>129</Lines>
  <Paragraphs>127</Paragraphs>
  <CharactersWithSpaces>763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冯强</dc:creator>
  <cp:lastModifiedBy>李紫萌</cp:lastModifiedBy>
  <cp:revision>0</cp:revision>
  <dcterms:created xsi:type="dcterms:W3CDTF">2025-07-16T06:21:43Z</dcterms:created>
  <dcterms:modified xsi:type="dcterms:W3CDTF">2026-06-01T12:09:15Z</dcterms:modified>
</cp:coreProperties>
</file>