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asci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5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6417"/>
      </w:tblGrid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集宁海关灭火器采购项目</w:t>
            </w: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>
        <w:trPr>
          <w:trHeight w:val="4017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>
        <w:trPr>
          <w:trHeight w:val="4399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6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8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8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9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2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252</TotalTime>
  <Application>Yozo_Office</Application>
  <Pages>1</Pages>
  <Words>123</Words>
  <Characters>123</Characters>
  <Lines>19</Lines>
  <Paragraphs>15</Paragraphs>
  <CharactersWithSpaces>123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赵辰瑜</cp:lastModifiedBy>
  <cp:revision>2</cp:revision>
  <cp:lastPrinted>2025-07-02T10:14:00Z</cp:lastPrinted>
  <dcterms:created xsi:type="dcterms:W3CDTF">2025-05-16T10:09:00Z</dcterms:created>
  <dcterms:modified xsi:type="dcterms:W3CDTF">2026-06-03T03:58:35Z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