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包头海关综合技术服务中心试剂耗材采购项目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9万（全年累计采购量）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Wingdings 2" w:eastAsia="方正仿宋_GBK" w:cs="Wingdings 2" w:hAnsi="Wingdings 2"/>
                <w:sz w:val="28"/>
                <w:szCs w:val="28"/>
              </w:rPr>
              <w:t>R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508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具备销售该类货物应具备的相应资质。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3.能够提供不低于国家相关法律法规要求的质量保证。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4.能够及时提供售后服务。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5.试剂的规格符合要求。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试剂需匹配新产业MAGLUMIX8化学免疫发光分析仪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详见附表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1、公告期限（3个工作日）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2、响应文件份数（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3份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pStyle w:val="21"/>
        <w:jc w:val="left"/>
        <w:rPr>
          <w:rFonts w:ascii="宋体"/>
          <w:sz w:val="28"/>
          <w:szCs w:val="28"/>
        </w:rPr>
      </w:pPr>
      <w:r>
        <w:rPr>
          <w:rFonts w:ascii="宋体" w:cs="宋体" w:hint="eastAsia"/>
          <w:bCs/>
          <w:sz w:val="28"/>
          <w:szCs w:val="28"/>
        </w:rPr>
        <w:t>附表</w:t>
      </w:r>
    </w:p>
    <w:tbl>
      <w:tblPr>
        <w:jc w:val="left"/>
        <w:tblInd w:w="-1249" w:type="dxa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742"/>
        <w:gridCol w:w="5047"/>
        <w:gridCol w:w="2028"/>
        <w:gridCol w:w="676"/>
        <w:gridCol w:w="706"/>
      </w:tblGrid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序号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简称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项目名称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规格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数量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单位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TSH（二代）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抗甲状腺球蛋白抗体测定试剂盒（磁微粒化学发光法）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TRAb（二代）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促甲状腺激素受体抗体测定试剂盒（磁微粒化学发光法）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Anti-TPO（二代）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抗甲状腺过氧化物酶抗体测定试剂盒（磁微粒化学发光法）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HBsAg（二代）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乙型肝炎病毒表面抗原测定试剂盒（磁微粒化学发光法）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Anti-HCV（二代）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丙型肝炎病毒抗体检测试剂盒（化学发光免疫分析法）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HIV Ag/Ab Combi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人类免疫缺陷病毒抗原和抗体检测试剂盒（磁微粒化学发光法）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Syphilis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梅毒螺旋体抗体检测试剂盒（磁微粒化学发光法）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底物液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全自动免疫检验系统用底物液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1.5L×2/箱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 xml:space="preserve">清洗液 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清洗液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10L/箱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546个/盒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一次性吸头（210uL）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20*192/箱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26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4：6×3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BQC2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免疫分析多项质控品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水平2：3×5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TAQC(U)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甲状腺功能抗体非定值复合质控品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2：6×1 mL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</w:tbl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character" w:styleId="18">
    <w:name w:val="endnote reference"/>
    <w:basedOn w:val="10"/>
    <w:rPr>
      <w:vertAlign w:val="superscript"/>
    </w:rPr>
  </w:style>
  <w:style w:type="paragraph" w:customStyle="1" w:styleId="19">
    <w:name w:val="样式 22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1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">
    <w:name w:val="样式 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">
    <w:name w:val="样式 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">
    <w:name w:val="样式 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">
    <w:name w:val="样式 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">
    <w:name w:val="样式 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0">
    <w:name w:val="样式 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">
    <w:name w:val="样式 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">
    <w:name w:val="样式 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">
    <w:name w:val="样式 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8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0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1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2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4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2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8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0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2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3">
    <w:name w:val="样式 3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4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9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1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4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4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5">
    <w:name w:val="样式 4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6">
    <w:name w:val="样式 4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4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8">
    <w:name w:val="样式 4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4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0">
    <w:name w:val="样式 5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6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0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3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5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6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7">
    <w:name w:val="样式 6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8">
    <w:name w:val="样式 6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9">
    <w:name w:val="样式 6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7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7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3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5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7">
    <w:name w:val="样式 7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7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0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8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8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8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8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8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8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9">
    <w:name w:val="样式 8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0">
    <w:name w:val="样式 9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1">
    <w:name w:val="样式 9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9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9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4">
    <w:name w:val="样式 9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9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9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7">
    <w:name w:val="样式 9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8">
    <w:name w:val="样式 9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9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10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1">
    <w:name w:val="样式 10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2">
    <w:name w:val="样式 10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3">
    <w:name w:val="样式 10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4">
    <w:name w:val="样式 10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5">
    <w:name w:val="样式 10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6">
    <w:name w:val="样式 10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7">
    <w:name w:val="样式 10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8">
    <w:name w:val="样式 10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9">
    <w:name w:val="样式 10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0">
    <w:name w:val="样式 1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1">
    <w:name w:val="Table Paragraph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2">
    <w:name w:val="样式 11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3">
    <w:name w:val="样式 1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4">
    <w:name w:val="样式 1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5">
    <w:name w:val="样式 1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6">
    <w:name w:val="样式 1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7">
    <w:name w:val="样式 1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8">
    <w:name w:val="样式 1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9">
    <w:name w:val="样式 1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0">
    <w:name w:val="样式 1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1">
    <w:name w:val="样式 1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2">
    <w:name w:val="样式 1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3">
    <w:name w:val="样式 1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4">
    <w:name w:val="样式 1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5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649</TotalTime>
  <Application>Yozo_Office</Application>
  <Pages>3</Pages>
  <Words>914</Words>
  <Characters>1080</Characters>
  <Lines>165</Lines>
  <Paragraphs>155</Paragraphs>
  <CharactersWithSpaces>1090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冯强</dc:creator>
  <cp:lastModifiedBy>李紫萌</cp:lastModifiedBy>
  <cp:revision>0</cp:revision>
  <cp:lastPrinted>2026-06-04T08:12:25Z</cp:lastPrinted>
  <dcterms:created xsi:type="dcterms:W3CDTF">2025-07-16T06:21:43Z</dcterms:created>
  <dcterms:modified xsi:type="dcterms:W3CDTF">2026-06-07T15:15:53Z</dcterms:modified>
</cp:coreProperties>
</file>