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spacing w:line="560" w:lineRule="exact"/>
        <w:jc w:val="center"/>
        <w:rPr>
          <w:rFonts w:ascii="方正小标宋_GBK" w:eastAsia="方正小标宋_GBK" w:cs="方正小标宋_GBK"/>
          <w:sz w:val="44"/>
          <w:szCs w:val="44"/>
        </w:rPr>
      </w:pPr>
      <w:bookmarkStart w:id="0" w:name="_GoBack"/>
      <w:bookmarkEnd w:id="0"/>
    </w:p>
    <w:p>
      <w:pPr>
        <w:spacing w:line="560" w:lineRule="exact"/>
        <w:jc w:val="center"/>
        <w:rPr>
          <w:rFonts w:ascii="方正小标宋_GBK" w:eastAsia="方正小标宋_GBK" w:cs="方正小标宋_GBK"/>
          <w:sz w:val="44"/>
          <w:szCs w:val="44"/>
        </w:rPr>
      </w:pPr>
      <w:r>
        <w:rPr>
          <w:rFonts w:ascii="方正小标宋_GBK" w:eastAsia="方正小标宋_GBK" w:cs="方正小标宋_GBK" w:hint="eastAsia"/>
          <w:sz w:val="44"/>
          <w:szCs w:val="44"/>
        </w:rPr>
        <w:t>比选采购需求书（B版）</w:t>
      </w:r>
    </w:p>
    <w:tbl>
      <w:tblPr>
        <w:jc w:val="lef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5"/>
        <w:gridCol w:w="6727"/>
      </w:tblGrid>
      <w:tr>
        <w:tc>
          <w:tcPr>
            <w:tcW w:w="852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楷体_GBK" w:eastAsia="方正楷体_GBK" w:cs="方正楷体_GBK" w:hint="eastAsia"/>
                <w:sz w:val="32"/>
                <w:szCs w:val="32"/>
              </w:rPr>
              <w:t>基础信息栏</w:t>
            </w:r>
          </w:p>
        </w:tc>
      </w:tr>
      <w:tr>
        <w:tc>
          <w:tcPr>
            <w:tcW w:w="1795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项目名称</w:t>
            </w:r>
          </w:p>
        </w:tc>
        <w:tc>
          <w:tcPr>
            <w:tcW w:w="672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二连</w:t>
            </w:r>
            <w:r>
              <w:rPr>
                <w:rFonts w:ascii="方正仿宋_GBK" w:eastAsia="方正仿宋_GBK" w:cs="方正仿宋_GBK"/>
                <w:sz w:val="28"/>
                <w:szCs w:val="28"/>
              </w:rPr>
              <w:t>海关技术中心食品实验室检测用</w:t>
            </w:r>
          </w:p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/>
                <w:sz w:val="28"/>
                <w:szCs w:val="28"/>
              </w:rPr>
              <w:t>试剂易耗品</w:t>
            </w: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采购项目</w:t>
            </w:r>
          </w:p>
        </w:tc>
      </w:tr>
      <w:tr>
        <w:tc>
          <w:tcPr>
            <w:tcW w:w="1795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采购预算</w:t>
            </w:r>
          </w:p>
        </w:tc>
        <w:tc>
          <w:tcPr>
            <w:tcW w:w="672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/>
                <w:sz w:val="28"/>
                <w:szCs w:val="28"/>
              </w:rPr>
              <w:t>53000</w:t>
            </w: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元</w:t>
            </w:r>
          </w:p>
        </w:tc>
      </w:tr>
      <w:tr>
        <w:tc>
          <w:tcPr>
            <w:tcW w:w="1795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评审方法</w:t>
            </w:r>
          </w:p>
        </w:tc>
        <w:tc>
          <w:tcPr>
            <w:tcW w:w="6727" w:type="dxa"/>
            <w:vAlign w:val="center"/>
          </w:tcPr>
          <w:p>
            <w:pPr>
              <w:pStyle w:val="26"/>
              <w:spacing w:line="400" w:lineRule="exact"/>
              <w:jc w:val="left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sym w:font="Wingdings 2" w:char="F052"/>
            </w: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最低价法</w:t>
            </w:r>
          </w:p>
        </w:tc>
      </w:tr>
      <w:tr>
        <w:tc>
          <w:tcPr>
            <w:tcW w:w="852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楷体_GBK" w:eastAsia="方正楷体_GBK" w:cs="方正楷体_GBK" w:hint="eastAsia"/>
                <w:sz w:val="32"/>
                <w:szCs w:val="32"/>
              </w:rPr>
              <w:t>详细需求栏</w:t>
            </w:r>
          </w:p>
        </w:tc>
      </w:tr>
      <w:tr>
        <w:trPr>
          <w:trHeight w:val="2000"/>
        </w:trPr>
        <w:tc>
          <w:tcPr>
            <w:tcW w:w="1795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说明</w:t>
            </w:r>
          </w:p>
        </w:tc>
        <w:tc>
          <w:tcPr>
            <w:tcW w:w="6727" w:type="dxa"/>
            <w:vAlign w:val="center"/>
          </w:tcPr>
          <w:p>
            <w:pPr>
              <w:spacing w:line="400" w:lineRule="exact"/>
              <w:rPr>
                <w:rFonts w:ascii="Times New Roman" w:eastAsia="方正仿宋_GBK" w:cs="Times New Roman" w:hAnsi="Times New Roman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1. 不满足资格条件的响应文件将按无效响应文件处理。</w:t>
            </w:r>
          </w:p>
          <w:p>
            <w:pPr>
              <w:spacing w:line="400" w:lineRule="exact"/>
              <w:rPr>
                <w:rFonts w:ascii="方正仿宋_GBK" w:eastAsia="方正仿宋_GBK" w:cs="方正仿宋_GBK" w:hint="eastAsia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 xml:space="preserve">2. </w:t>
            </w: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 xml:space="preserve">详细需求栏中所有加“★”项的需求均为实质性要求，不满足实质性要求的响应文件将按无效响应文件处理。 </w:t>
            </w:r>
          </w:p>
          <w:p>
            <w:pPr>
              <w:spacing w:line="400" w:lineRule="exact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注：本采购项目为固定单价采购模式，比价方式以各项试剂单价总和进行比价</w:t>
            </w:r>
            <w:r>
              <w:rPr>
                <w:rFonts w:ascii="方正仿宋_GBK" w:eastAsia="方正仿宋_GBK" w:cs="方正仿宋_GBK"/>
                <w:sz w:val="28"/>
                <w:szCs w:val="28"/>
              </w:rPr>
              <w:t>。</w:t>
            </w: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以采购清单</w:t>
            </w:r>
            <w:r>
              <w:rPr>
                <w:rFonts w:ascii="方正仿宋_GBK" w:eastAsia="方正仿宋_GBK" w:cs="方正仿宋_GBK"/>
                <w:sz w:val="28"/>
                <w:szCs w:val="28"/>
              </w:rPr>
              <w:t>中</w:t>
            </w: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实际发生量乘以</w:t>
            </w:r>
            <w:r>
              <w:rPr>
                <w:rFonts w:ascii="方正仿宋_GBK" w:eastAsia="方正仿宋_GBK" w:cs="方正仿宋_GBK"/>
                <w:sz w:val="28"/>
                <w:szCs w:val="28"/>
              </w:rPr>
              <w:t>供货</w:t>
            </w: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方投标单价进行结算，总额不超过预算资金。</w:t>
            </w:r>
          </w:p>
        </w:tc>
      </w:tr>
      <w:tr>
        <w:trPr>
          <w:trHeight w:val="3568"/>
        </w:trPr>
        <w:tc>
          <w:tcPr>
            <w:tcW w:w="1795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资格条件</w:t>
            </w:r>
          </w:p>
        </w:tc>
        <w:tc>
          <w:tcPr>
            <w:tcW w:w="6727" w:type="dxa"/>
            <w:vAlign w:val="center"/>
          </w:tcPr>
          <w:p>
            <w:pPr>
              <w:pStyle w:val="43"/>
              <w:spacing w:line="400" w:lineRule="exact"/>
              <w:rPr>
                <w:rFonts w:ascii="Times New Roman" w:eastAsia="方正仿宋_GBK" w:cs="Times New Roman" w:hAnsi="Times New Roman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 w:hint="eastAsia"/>
                <w:sz w:val="28"/>
                <w:szCs w:val="28"/>
              </w:rPr>
              <w:t>1.</w:t>
            </w: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_GBK" w:cs="Times New Roman" w:hAnsi="Times New Roman" w:hint="eastAsia"/>
                <w:sz w:val="28"/>
                <w:szCs w:val="28"/>
              </w:rPr>
              <w:t>具有独立承担民事责任的能力。</w:t>
            </w:r>
          </w:p>
          <w:p>
            <w:pPr>
              <w:snapToGrid w:val="0"/>
              <w:spacing w:line="400" w:lineRule="exact"/>
              <w:rPr>
                <w:rFonts w:ascii="Times New Roman" w:eastAsia="方正仿宋_GBK" w:cs="Times New Roman" w:hAnsi="Times New Roman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 w:hint="eastAsia"/>
                <w:sz w:val="28"/>
                <w:szCs w:val="28"/>
              </w:rPr>
              <w:t>2. 供应商须具有</w:t>
            </w: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有效期内的生产经营</w:t>
            </w:r>
            <w:r>
              <w:rPr>
                <w:rFonts w:ascii="Times New Roman" w:eastAsia="方正仿宋_GBK" w:cs="Times New Roman" w:hAnsi="Times New Roman" w:hint="eastAsia"/>
                <w:sz w:val="28"/>
                <w:szCs w:val="28"/>
              </w:rPr>
              <w:t>投标产品的</w:t>
            </w: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相关资质，包括但不限于《非药品生产许可证》、相关耗材《经营许可证》、特殊试剂（如甲苯）《经营许可证》等</w:t>
            </w:r>
            <w:r>
              <w:rPr>
                <w:rFonts w:ascii="Times New Roman" w:eastAsia="方正仿宋_GBK" w:cs="Times New Roman" w:hAnsi="Times New Roman" w:hint="eastAsia"/>
                <w:sz w:val="28"/>
                <w:szCs w:val="28"/>
              </w:rPr>
              <w:t>。</w:t>
            </w:r>
          </w:p>
          <w:p>
            <w:pPr>
              <w:snapToGrid w:val="0"/>
              <w:spacing w:line="400" w:lineRule="exact"/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3. 特定资格要求：供应商须具有危险化学品经营许可证，非药品类易制毒化学品的备案证明、易制毒化学品运输许可证或者备案证明。</w:t>
            </w:r>
          </w:p>
        </w:tc>
      </w:tr>
      <w:tr>
        <w:trPr>
          <w:trHeight w:val="5213"/>
        </w:trPr>
        <w:tc>
          <w:tcPr>
            <w:tcW w:w="1795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★</w:t>
            </w:r>
          </w:p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实质性</w:t>
            </w:r>
          </w:p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/>
                <w:sz w:val="28"/>
                <w:szCs w:val="28"/>
              </w:rPr>
              <w:t>、</w:t>
            </w: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需求</w:t>
            </w:r>
          </w:p>
        </w:tc>
        <w:tc>
          <w:tcPr>
            <w:tcW w:w="6727" w:type="dxa"/>
          </w:tcPr>
          <w:p>
            <w:pPr>
              <w:pStyle w:val="44"/>
              <w:spacing w:line="360" w:lineRule="exact"/>
              <w:rPr>
                <w:rFonts w:ascii="Times New Roman" w:eastAsia="方正仿宋_GBK" w:cs="Times New Roman" w:hAnsi="Times New Roman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一、检测试剂</w:t>
            </w:r>
            <w:r>
              <w:rPr>
                <w:rFonts w:ascii="Times New Roman" w:eastAsia="方正仿宋_GBK" w:cs="Times New Roman" w:hAnsi="Times New Roman" w:hint="eastAsia"/>
                <w:sz w:val="28"/>
                <w:szCs w:val="28"/>
              </w:rPr>
              <w:t>采购需求：</w:t>
            </w:r>
          </w:p>
          <w:p>
            <w:pPr>
              <w:spacing w:line="360" w:lineRule="exact"/>
              <w:ind w:firstLineChars="100" w:firstLine="386"/>
              <w:jc w:val="left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试剂易耗品种类</w:t>
            </w:r>
            <w:r>
              <w:rPr>
                <w:rFonts w:ascii="Times New Roman" w:eastAsia="方正仿宋_GBK" w:cs="Times New Roman" w:hAnsi="Times New Roman" w:hint="eastAsia"/>
                <w:sz w:val="28"/>
                <w:szCs w:val="28"/>
              </w:rPr>
              <w:t>见附表</w:t>
            </w: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，供应试剂易耗品应能不低于附表备注中的品质要求。</w:t>
            </w:r>
          </w:p>
          <w:p>
            <w:pPr>
              <w:pStyle w:val="44"/>
              <w:spacing w:line="360" w:lineRule="exact"/>
              <w:rPr>
                <w:rFonts w:ascii="Times New Roman" w:eastAsia="方正仿宋_GBK" w:cs="Times New Roman" w:hAnsi="Times New Roman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二、付款条件</w:t>
            </w:r>
            <w:r>
              <w:rPr>
                <w:rFonts w:ascii="Times New Roman" w:eastAsia="方正仿宋_GBK" w:cs="Times New Roman" w:hAnsi="Times New Roman" w:hint="eastAsia"/>
                <w:sz w:val="28"/>
                <w:szCs w:val="28"/>
              </w:rPr>
              <w:t>：</w:t>
            </w:r>
          </w:p>
          <w:p>
            <w:pPr>
              <w:pStyle w:val="44"/>
              <w:spacing w:line="360" w:lineRule="exact"/>
              <w:ind w:firstLineChars="200" w:firstLine="772"/>
              <w:rPr>
                <w:rFonts w:ascii="Times New Roman" w:eastAsia="方正仿宋_GBK" w:cs="Times New Roman" w:hAnsi="Times New Roman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 w:hint="eastAsia"/>
                <w:sz w:val="28"/>
                <w:szCs w:val="28"/>
              </w:rPr>
              <w:t>验收合格后，以实际供货数量为准结算，在试剂耗材交货并经采购方验收合格</w:t>
            </w: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后</w:t>
            </w:r>
            <w:r>
              <w:rPr>
                <w:rFonts w:ascii="Times New Roman" w:eastAsia="方正仿宋_GBK" w:cs="Times New Roman" w:hAnsi="Times New Roman" w:hint="eastAsia"/>
                <w:sz w:val="28"/>
                <w:szCs w:val="28"/>
              </w:rPr>
              <w:t>一个月内付该批次全款，采购方付款前需要供货方开具发票、收据等结算材料。</w:t>
            </w:r>
          </w:p>
          <w:p>
            <w:pPr>
              <w:pStyle w:val="44"/>
              <w:spacing w:line="360" w:lineRule="exact"/>
              <w:rPr>
                <w:rFonts w:ascii="Times New Roman" w:eastAsia="方正仿宋_GBK" w:cs="Times New Roman" w:hAnsi="Times New Roman" w:hint="eastAsia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 w:hint="eastAsia"/>
                <w:sz w:val="28"/>
                <w:szCs w:val="28"/>
              </w:rPr>
              <w:t>三、供货方式：</w:t>
            </w:r>
          </w:p>
          <w:p>
            <w:pPr>
              <w:spacing w:line="360" w:lineRule="exact"/>
              <w:ind w:firstLineChars="200" w:firstLine="772"/>
              <w:rPr>
                <w:rFonts w:ascii="Times New Roman" w:eastAsia="方正仿宋_GBK" w:cs="Times New Roman" w:hAnsi="Times New Roman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 w:hint="eastAsia"/>
                <w:sz w:val="28"/>
                <w:szCs w:val="28"/>
              </w:rPr>
              <w:t>合同签订后，按采购方每批计划和供货通知的要求，供货方必须按照服务承诺将试剂</w:t>
            </w: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易耗品</w:t>
            </w:r>
            <w:r>
              <w:rPr>
                <w:rFonts w:ascii="Times New Roman" w:eastAsia="方正仿宋_GBK" w:cs="Times New Roman" w:hAnsi="Times New Roman" w:hint="eastAsia"/>
                <w:sz w:val="28"/>
                <w:szCs w:val="28"/>
              </w:rPr>
              <w:t>运至采购方指定地点，由采购方负责验收。</w:t>
            </w: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相应费用由供货方承担。如收到的试剂易耗品不满足使用需求，需退换成符合要求的试剂易耗品，期间退换</w:t>
            </w:r>
            <w:r>
              <w:rPr>
                <w:rFonts w:ascii="Times New Roman" w:eastAsia="方正仿宋_GBK" w:cs="Times New Roman" w:hAnsi="Times New Roman" w:hint="eastAsia"/>
                <w:sz w:val="28"/>
                <w:szCs w:val="28"/>
              </w:rPr>
              <w:t>费用由供货方承担。</w:t>
            </w:r>
          </w:p>
          <w:p>
            <w:pPr>
              <w:spacing w:line="360" w:lineRule="exact"/>
              <w:rPr>
                <w:rFonts w:ascii="仿宋" w:eastAsia="仿宋" w:cs="仿宋"/>
                <w:sz w:val="28"/>
                <w:szCs w:val="28"/>
              </w:rPr>
            </w:pPr>
            <w:r>
              <w:rPr>
                <w:rFonts w:ascii="仿宋" w:eastAsia="仿宋" w:cs="仿宋" w:hint="eastAsia"/>
                <w:sz w:val="28"/>
                <w:szCs w:val="28"/>
              </w:rPr>
              <w:t>四、产品</w:t>
            </w:r>
            <w:r>
              <w:rPr>
                <w:rFonts w:ascii="仿宋" w:eastAsia="仿宋" w:cs="仿宋"/>
                <w:sz w:val="28"/>
                <w:szCs w:val="28"/>
              </w:rPr>
              <w:t>质保</w:t>
            </w:r>
            <w:r>
              <w:rPr>
                <w:rFonts w:ascii="仿宋" w:eastAsia="仿宋" w:cs="仿宋" w:hint="eastAsia"/>
                <w:sz w:val="28"/>
                <w:szCs w:val="28"/>
              </w:rPr>
              <w:t>期：</w:t>
            </w:r>
          </w:p>
          <w:p>
            <w:pPr>
              <w:spacing w:line="360" w:lineRule="exact"/>
              <w:ind w:firstLineChars="200" w:firstLine="772"/>
              <w:rPr>
                <w:rStyle w:val="39Char"/>
                <w:rFonts w:ascii="Times New Roman" w:eastAsia="方正仿宋_GBK" w:cs="Times New Roman" w:hAnsi="Times New Roman" w:hint="eastAsia"/>
                <w:sz w:val="28"/>
                <w:szCs w:val="28"/>
              </w:rPr>
            </w:pPr>
            <w:r>
              <w:rPr>
                <w:rFonts w:ascii="仿宋" w:eastAsia="仿宋" w:cs="仿宋"/>
                <w:sz w:val="28"/>
                <w:szCs w:val="28"/>
              </w:rPr>
              <w:t>一般试剂易耗品质保期限</w:t>
            </w:r>
            <w:r>
              <w:rPr>
                <w:rFonts w:ascii="仿宋" w:eastAsia="仿宋" w:cs="仿宋" w:hint="eastAsia"/>
                <w:sz w:val="28"/>
                <w:szCs w:val="28"/>
              </w:rPr>
              <w:t>不</w:t>
            </w:r>
            <w:r>
              <w:rPr>
                <w:rFonts w:ascii="仿宋" w:eastAsia="仿宋" w:cs="仿宋"/>
                <w:sz w:val="28"/>
                <w:szCs w:val="28"/>
              </w:rPr>
              <w:t>低</w:t>
            </w:r>
            <w:r>
              <w:rPr>
                <w:rFonts w:ascii="仿宋" w:eastAsia="仿宋" w:cs="仿宋" w:hint="eastAsia"/>
                <w:sz w:val="28"/>
                <w:szCs w:val="28"/>
              </w:rPr>
              <w:t>于产品有效期的</w:t>
            </w:r>
            <w:r>
              <w:rPr>
                <w:rFonts w:ascii="仿宋" w:eastAsia="仿宋" w:cs="仿宋"/>
                <w:sz w:val="28"/>
                <w:szCs w:val="28"/>
              </w:rPr>
              <w:t>1年。标准物质质保期低于1年，且采购需求数量</w:t>
            </w:r>
            <w:r>
              <w:rPr>
                <w:rFonts w:ascii="仿宋" w:eastAsia="仿宋" w:cs="仿宋" w:hint="eastAsia"/>
                <w:sz w:val="28"/>
                <w:szCs w:val="28"/>
              </w:rPr>
              <w:t>≤</w:t>
            </w:r>
            <w:r>
              <w:rPr>
                <w:rFonts w:ascii="仿宋" w:eastAsia="仿宋" w:cs="仿宋"/>
                <w:sz w:val="28"/>
                <w:szCs w:val="28"/>
              </w:rPr>
              <w:t>6支的，</w:t>
            </w:r>
            <w:r>
              <w:rPr>
                <w:rFonts w:ascii="仿宋" w:eastAsia="仿宋" w:cs="仿宋" w:hint="eastAsia"/>
                <w:sz w:val="28"/>
                <w:szCs w:val="28"/>
              </w:rPr>
              <w:t>产品有效期</w:t>
            </w:r>
            <w:r>
              <w:rPr>
                <w:rFonts w:ascii="仿宋" w:eastAsia="仿宋" w:cs="仿宋"/>
                <w:sz w:val="28"/>
                <w:szCs w:val="28"/>
              </w:rPr>
              <w:t>不低于10个月；标准物质质保期</w:t>
            </w:r>
            <w:r>
              <w:rPr>
                <w:rFonts w:ascii="仿宋" w:eastAsia="仿宋" w:cs="仿宋" w:hint="eastAsia"/>
                <w:sz w:val="28"/>
                <w:szCs w:val="28"/>
              </w:rPr>
              <w:t>≥</w:t>
            </w:r>
            <w:r>
              <w:rPr>
                <w:rFonts w:ascii="仿宋" w:eastAsia="仿宋" w:cs="仿宋"/>
                <w:sz w:val="28"/>
                <w:szCs w:val="28"/>
              </w:rPr>
              <w:t>1年，且采购需求数量＞6支的，</w:t>
            </w:r>
            <w:r>
              <w:rPr>
                <w:rFonts w:ascii="仿宋" w:eastAsia="仿宋" w:cs="仿宋" w:hint="eastAsia"/>
                <w:sz w:val="28"/>
                <w:szCs w:val="28"/>
              </w:rPr>
              <w:t>产品有效期</w:t>
            </w:r>
            <w:r>
              <w:rPr>
                <w:rFonts w:ascii="仿宋" w:eastAsia="仿宋" w:cs="仿宋"/>
                <w:sz w:val="28"/>
                <w:szCs w:val="28"/>
              </w:rPr>
              <w:t>不低于12个月。</w:t>
            </w:r>
            <w:r>
              <w:rPr>
                <w:rFonts w:ascii="仿宋" w:eastAsia="仿宋" w:cs="仿宋" w:hint="eastAsia"/>
                <w:sz w:val="28"/>
                <w:szCs w:val="28"/>
              </w:rPr>
              <w:t>如因特殊情况需调换效期，供货方需配合调换。产品在有效期内正常使用中出现故障，由供货方免费更换。</w:t>
            </w:r>
          </w:p>
        </w:tc>
      </w:tr>
      <w:tr>
        <w:trPr>
          <w:trHeight w:val="699"/>
        </w:trPr>
        <w:tc>
          <w:tcPr>
            <w:tcW w:w="1795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评审因素</w:t>
            </w:r>
          </w:p>
        </w:tc>
        <w:tc>
          <w:tcPr>
            <w:tcW w:w="6727" w:type="dxa"/>
          </w:tcPr>
          <w:p>
            <w:pPr>
              <w:spacing w:line="560" w:lineRule="exact"/>
              <w:jc w:val="left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/>
                <w:sz w:val="28"/>
                <w:szCs w:val="28"/>
              </w:rPr>
              <w:t>评审方法按照最低价法</w:t>
            </w:r>
          </w:p>
        </w:tc>
      </w:tr>
    </w:tbl>
    <w:p>
      <w:pPr>
        <w:jc w:val="left"/>
      </w:pPr>
    </w:p>
    <w:p>
      <w:pPr>
        <w:pStyle w:val="24"/>
        <w:jc w:val="left"/>
      </w:pPr>
      <w:r>
        <w:rPr>
          <w:rFonts w:hint="eastAsia"/>
        </w:rPr>
        <w:t>附表：</w:t>
      </w:r>
    </w:p>
    <w:tbl>
      <w:tblPr>
        <w:jc w:val="center"/>
        <w:tblW w:w="87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2512"/>
        <w:gridCol w:w="2669"/>
        <w:gridCol w:w="785"/>
        <w:gridCol w:w="628"/>
        <w:gridCol w:w="1459"/>
      </w:tblGrid>
      <w:tr>
        <w:trPr>
          <w:trHeight w:val="285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24"/>
              <w:spacing w:line="240" w:lineRule="exact"/>
              <w:rPr>
                <w:rFonts w:ascii="Times New Roman" w:eastAsia="仿宋_GB2312" w:cs="Times New Roman" w:hAnsi="Times New Roman"/>
              </w:rPr>
            </w:pPr>
            <w:r>
              <w:rPr>
                <w:rFonts w:ascii="Times New Roman" w:eastAsia="仿宋_GB2312" w:cs="Times New Roman" w:hAnsi="Times New Roman"/>
              </w:rPr>
              <w:t>序号</w:t>
            </w:r>
          </w:p>
        </w:tc>
        <w:tc>
          <w:tcPr>
            <w:tcW w:w="2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24"/>
              <w:spacing w:line="240" w:lineRule="exact"/>
              <w:rPr>
                <w:rFonts w:ascii="Times New Roman" w:eastAsia="仿宋_GB2312" w:cs="Times New Roman" w:hAnsi="Times New Roman"/>
              </w:rPr>
            </w:pPr>
            <w:r>
              <w:rPr>
                <w:rFonts w:ascii="Times New Roman" w:eastAsia="仿宋_GB2312" w:cs="Times New Roman" w:hAnsi="Times New Roman"/>
              </w:rPr>
              <w:t>货物名称</w:t>
            </w:r>
          </w:p>
        </w:tc>
        <w:tc>
          <w:tcPr>
            <w:tcW w:w="2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24"/>
              <w:spacing w:line="240" w:lineRule="exact"/>
              <w:rPr>
                <w:rFonts w:ascii="Times New Roman" w:eastAsia="仿宋_GB2312" w:cs="Times New Roman" w:hAnsi="Times New Roman"/>
              </w:rPr>
            </w:pPr>
            <w:r>
              <w:rPr>
                <w:rFonts w:ascii="Times New Roman" w:eastAsia="仿宋_GB2312" w:cs="Times New Roman" w:hAnsi="Times New Roman"/>
              </w:rPr>
              <w:t>规格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747"/>
              <w:spacing w:line="240" w:lineRule="exact"/>
              <w:jc w:val="center"/>
              <w:rPr>
                <w:rFonts w:ascii="Times New Roman" w:eastAsia="仿宋_GB2312" w:cs="Times New Roman" w:hAnsi="Times New Roman"/>
              </w:rPr>
            </w:pPr>
            <w:r>
              <w:rPr>
                <w:rFonts w:ascii="Times New Roman" w:eastAsia="仿宋_GB2312" w:cs="Times New Roman" w:hAnsi="Times New Roman"/>
              </w:rPr>
              <w:t>数量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24"/>
              <w:spacing w:line="240" w:lineRule="exact"/>
              <w:jc w:val="center"/>
              <w:rPr>
                <w:rFonts w:ascii="Times New Roman" w:eastAsia="仿宋_GB2312" w:cs="Times New Roman" w:hAnsi="Times New Roman"/>
              </w:rPr>
            </w:pPr>
            <w:r>
              <w:rPr>
                <w:rFonts w:ascii="Times New Roman" w:eastAsia="仿宋_GB2312" w:cs="Times New Roman" w:hAnsi="Times New Roman"/>
              </w:rPr>
              <w:t>单位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24"/>
              <w:spacing w:line="240" w:lineRule="exact"/>
              <w:jc w:val="left"/>
              <w:rPr>
                <w:rFonts w:ascii="Times New Roman" w:eastAsia="仿宋_GB2312" w:cs="Times New Roman" w:hAnsi="Times New Roman"/>
                <w:sz w:val="22"/>
                <w:szCs w:val="22"/>
              </w:rPr>
            </w:pPr>
            <w:r>
              <w:rPr>
                <w:rFonts w:ascii="Times New Roman" w:eastAsia="仿宋_GB2312" w:cs="Times New Roman" w:hAnsi="Times New Roman"/>
                <w:sz w:val="22"/>
                <w:szCs w:val="22"/>
              </w:rPr>
              <w:t>备注</w:t>
            </w:r>
          </w:p>
        </w:tc>
      </w:tr>
      <w:tr>
        <w:trPr>
          <w:trHeight w:val="487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24"/>
              <w:spacing w:line="240" w:lineRule="exact"/>
              <w:rPr>
                <w:rFonts w:ascii="Times New Roman" w:eastAsia="仿宋_GB2312" w:cs="Times New Roman" w:hAnsi="Times New Roman"/>
                <w:szCs w:val="21"/>
              </w:rPr>
            </w:pPr>
            <w:r>
              <w:rPr>
                <w:rFonts w:ascii="Times New Roman" w:eastAsia="仿宋_GB2312" w:cs="Times New Roman" w:hAnsi="Times New Roman"/>
                <w:szCs w:val="21"/>
              </w:rPr>
              <w:t>1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pStyle w:val="25"/>
              <w:widowControl/>
              <w:jc w:val="center"/>
              <w:textAlignment w:val="center"/>
              <w:rPr>
                <w:rFonts w:ascii="Times New Roman" w:eastAsia="宋体" w:cs="Times New Roman" w:hAnsi="Times New Roman"/>
                <w:bCs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  <w:szCs w:val="18"/>
              </w:rPr>
              <w:t>一次性塑料</w:t>
            </w:r>
            <w:r>
              <w:rPr>
                <w:bCs/>
                <w:sz w:val="24"/>
                <w:szCs w:val="18"/>
              </w:rPr>
              <w:t>注射器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pStyle w:val="748"/>
              <w:widowControl/>
              <w:jc w:val="center"/>
              <w:textAlignment w:val="center"/>
              <w:rPr>
                <w:rFonts w:ascii="Times New Roman" w:eastAsia="宋体" w:cs="Times New Roman" w:hAnsi="Times New Roman" w:hint="eastAsia"/>
                <w:bCs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bCs/>
                <w:szCs w:val="21"/>
              </w:rPr>
              <w:t>5ml，200个/包；labpart牌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pStyle w:val="67"/>
              <w:widowControl/>
              <w:jc w:val="center"/>
              <w:textAlignment w:val="center"/>
              <w:rPr>
                <w:rFonts w:ascii="Times New Roman" w:eastAsia="宋体" w:cs="Times New Roman" w:hAnsi="Times New Roman"/>
                <w:bCs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ascii="Calibri" w:cs="Calibri" w:hAnsi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pStyle w:val="28"/>
              <w:widowControl/>
              <w:jc w:val="center"/>
              <w:textAlignment w:val="center"/>
              <w:rPr>
                <w:rFonts w:ascii="Times New Roman" w:eastAsia="宋体" w:cs="Times New Roman" w:hAnsi="Times New Roman"/>
                <w:bCs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ascii="宋体" w:cs="宋体" w:hint="eastAsia"/>
                <w:color w:val="000000"/>
                <w:sz w:val="24"/>
                <w:szCs w:val="24"/>
              </w:rPr>
              <w:t>包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30"/>
              <w:widowControl/>
              <w:jc w:val="center"/>
              <w:textAlignment w:val="center"/>
              <w:rPr>
                <w:rFonts w:ascii="Times New Roman" w:eastAsia="宋体" w:cs="Times New Roman" w:hAnsi="Times New Roman"/>
                <w:bCs/>
                <w:kern w:val="2"/>
                <w:sz w:val="24"/>
                <w:szCs w:val="18"/>
                <w:lang w:val="en-US" w:eastAsia="zh-CN" w:bidi="ar-SA"/>
              </w:rPr>
            </w:pPr>
          </w:p>
        </w:tc>
      </w:tr>
      <w:tr>
        <w:trPr>
          <w:trHeight w:val="270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24"/>
              <w:spacing w:line="240" w:lineRule="exact"/>
              <w:rPr>
                <w:rFonts w:ascii="Times New Roman" w:eastAsia="仿宋_GB2312" w:cs="Times New Roman" w:hAnsi="Times New Roman"/>
                <w:szCs w:val="21"/>
              </w:rPr>
            </w:pPr>
            <w:r>
              <w:rPr>
                <w:rFonts w:ascii="Times New Roman" w:eastAsia="仿宋_GB2312" w:cs="Times New Roman" w:hAnsi="Times New Roman"/>
                <w:szCs w:val="21"/>
              </w:rPr>
              <w:t>2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pStyle w:val="31"/>
              <w:widowControl/>
              <w:jc w:val="center"/>
              <w:textAlignment w:val="center"/>
              <w:rPr>
                <w:rFonts w:ascii="Times New Roman" w:eastAsia="宋体" w:cs="Times New Roman" w:hAnsi="Times New Roman"/>
                <w:bCs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  <w:szCs w:val="18"/>
              </w:rPr>
              <w:t>一次性塑料</w:t>
            </w:r>
            <w:r>
              <w:rPr>
                <w:bCs/>
                <w:sz w:val="24"/>
                <w:szCs w:val="18"/>
              </w:rPr>
              <w:t>注射器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pStyle w:val="33"/>
              <w:widowControl/>
              <w:jc w:val="center"/>
              <w:textAlignment w:val="center"/>
              <w:rPr>
                <w:rFonts w:ascii="Times New Roman" w:eastAsia="宋体" w:cs="Times New Roman" w:hAnsi="Times New Roman" w:hint="eastAsia"/>
                <w:bCs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bCs/>
                <w:szCs w:val="21"/>
              </w:rPr>
              <w:t>10ml，100个/包；Labpart牌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pStyle w:val="68"/>
              <w:widowControl/>
              <w:jc w:val="center"/>
              <w:textAlignment w:val="center"/>
              <w:rPr>
                <w:rFonts w:ascii="Times New Roman" w:eastAsia="宋体" w:cs="Times New Roman" w:hAnsi="Times New Roman"/>
                <w:bCs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ascii="Calibri" w:cs="Calibri" w:hAnsi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pStyle w:val="36"/>
              <w:widowControl/>
              <w:jc w:val="center"/>
              <w:textAlignment w:val="center"/>
              <w:rPr>
                <w:rFonts w:ascii="Times New Roman" w:eastAsia="宋体" w:cs="Times New Roman" w:hAnsi="Times New Roman"/>
                <w:bCs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ascii="宋体" w:cs="宋体"/>
                <w:color w:val="000000"/>
                <w:sz w:val="24"/>
                <w:szCs w:val="24"/>
              </w:rPr>
              <w:t>包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37"/>
              <w:widowControl/>
              <w:jc w:val="center"/>
              <w:textAlignment w:val="center"/>
              <w:rPr>
                <w:rFonts w:ascii="Times New Roman" w:eastAsia="宋体" w:cs="Times New Roman" w:hAnsi="Times New Roman"/>
                <w:bCs/>
                <w:kern w:val="2"/>
                <w:sz w:val="24"/>
                <w:szCs w:val="18"/>
                <w:lang w:val="en-US" w:eastAsia="zh-CN" w:bidi="ar-SA"/>
              </w:rPr>
            </w:pPr>
          </w:p>
        </w:tc>
      </w:tr>
      <w:tr>
        <w:trPr>
          <w:trHeight w:val="404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24"/>
              <w:spacing w:line="240" w:lineRule="exact"/>
              <w:rPr>
                <w:rFonts w:ascii="Times New Roman" w:eastAsia="仿宋_GB2312" w:cs="Times New Roman" w:hAnsi="Times New Roman"/>
                <w:szCs w:val="21"/>
              </w:rPr>
            </w:pPr>
            <w:r>
              <w:rPr>
                <w:rFonts w:ascii="Times New Roman" w:eastAsia="仿宋_GB2312" w:cs="Times New Roman" w:hAnsi="Times New Roman"/>
                <w:szCs w:val="21"/>
              </w:rPr>
              <w:t>3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pStyle w:val="38"/>
              <w:widowControl/>
              <w:jc w:val="center"/>
              <w:textAlignment w:val="center"/>
              <w:rPr>
                <w:rFonts w:ascii="Times New Roman" w:eastAsia="宋体" w:cs="Times New Roman" w:hAnsi="Times New Roman"/>
                <w:bCs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bCs/>
                <w:sz w:val="24"/>
                <w:szCs w:val="18"/>
              </w:rPr>
              <w:t>有机相尼龙针式滤器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pStyle w:val="749"/>
              <w:widowControl/>
              <w:jc w:val="center"/>
              <w:textAlignment w:val="center"/>
              <w:rPr>
                <w:rFonts w:ascii="Times New Roman" w:eastAsia="宋体" w:cs="Times New Roman" w:hAnsi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bCs/>
                <w:sz w:val="24"/>
                <w:szCs w:val="18"/>
              </w:rPr>
              <w:t>13mm/0.22微米，100只/罐；</w:t>
            </w:r>
            <w:r>
              <w:rPr>
                <w:bCs/>
                <w:szCs w:val="21"/>
              </w:rPr>
              <w:t>安谱牌：SCAA-104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pStyle w:val="69"/>
              <w:widowControl/>
              <w:jc w:val="center"/>
              <w:textAlignment w:val="center"/>
              <w:rPr>
                <w:rFonts w:ascii="Calibri" w:eastAsia="宋体" w:cs="Calibri" w:hAnsi="Calibr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bCs/>
                <w:sz w:val="24"/>
                <w:szCs w:val="18"/>
              </w:rPr>
              <w:t>40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pStyle w:val="42"/>
              <w:widowControl/>
              <w:jc w:val="center"/>
              <w:textAlignment w:val="center"/>
              <w:rPr>
                <w:rFonts w:asci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bCs/>
                <w:sz w:val="24"/>
                <w:szCs w:val="18"/>
              </w:rPr>
              <w:t>盒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750"/>
              <w:widowControl/>
              <w:jc w:val="center"/>
              <w:textAlignment w:val="center"/>
              <w:rPr>
                <w:rFonts w:ascii="Calibri" w:eastAsia="宋体" w:cs="Calibri" w:hAnsi="Calibr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rPr>
          <w:trHeight w:val="38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24"/>
              <w:spacing w:line="240" w:lineRule="exact"/>
              <w:rPr>
                <w:rFonts w:ascii="Times New Roman" w:eastAsia="仿宋_GB2312" w:cs="Times New Roman" w:hAnsi="Times New Roman"/>
                <w:szCs w:val="21"/>
              </w:rPr>
            </w:pPr>
            <w:r>
              <w:rPr>
                <w:rFonts w:ascii="Times New Roman" w:eastAsia="仿宋_GB2312" w:cs="Times New Roman" w:hAnsi="Times New Roman"/>
                <w:szCs w:val="21"/>
              </w:rPr>
              <w:t>4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pStyle w:val="751"/>
              <w:widowControl/>
              <w:jc w:val="center"/>
              <w:textAlignment w:val="center"/>
              <w:rPr>
                <w:rFonts w:ascii="Times New Roman" w:eastAsia="宋体" w:cs="Times New Roman" w:hAnsi="Times New Roman"/>
                <w:bCs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bCs/>
                <w:sz w:val="24"/>
                <w:szCs w:val="18"/>
              </w:rPr>
              <w:t>亲水PTFE针式滤器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pStyle w:val="47"/>
              <w:widowControl/>
              <w:jc w:val="center"/>
              <w:textAlignment w:val="center"/>
              <w:rPr>
                <w:rFonts w:ascii="Times New Roman" w:eastAsia="宋体" w:cs="Times New Roman" w:hAnsi="Times New Roman" w:hint="eastAsia"/>
                <w:bCs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bCs/>
                <w:sz w:val="24"/>
                <w:szCs w:val="18"/>
              </w:rPr>
              <w:t>13mm/0.22微米，100只/罐；</w:t>
            </w:r>
            <w:r>
              <w:rPr>
                <w:bCs/>
                <w:szCs w:val="21"/>
              </w:rPr>
              <w:t>安谱牌：SCAA-114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pStyle w:val="70"/>
              <w:widowControl/>
              <w:jc w:val="center"/>
              <w:textAlignment w:val="center"/>
              <w:rPr>
                <w:rFonts w:ascii="Times New Roman" w:eastAsia="宋体" w:cs="Times New Roman" w:hAnsi="Times New Roman"/>
                <w:bCs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bCs/>
                <w:sz w:val="24"/>
                <w:szCs w:val="18"/>
              </w:rPr>
              <w:t>40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pStyle w:val="49"/>
              <w:widowControl/>
              <w:jc w:val="center"/>
              <w:textAlignment w:val="center"/>
              <w:rPr>
                <w:rFonts w:ascii="Times New Roman" w:eastAsia="宋体" w:cs="Times New Roman" w:hAnsi="Times New Roman"/>
                <w:bCs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bCs/>
                <w:sz w:val="24"/>
                <w:szCs w:val="18"/>
              </w:rPr>
              <w:t>盒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50"/>
              <w:widowControl/>
              <w:jc w:val="center"/>
              <w:textAlignment w:val="center"/>
              <w:rPr>
                <w:rFonts w:ascii="Times New Roman" w:eastAsia="宋体" w:cs="Times New Roman" w:hAnsi="Times New Roman"/>
                <w:bCs/>
                <w:kern w:val="2"/>
                <w:sz w:val="24"/>
                <w:szCs w:val="18"/>
                <w:lang w:val="en-US" w:eastAsia="zh-CN" w:bidi="ar-SA"/>
              </w:rPr>
            </w:pPr>
          </w:p>
        </w:tc>
      </w:tr>
      <w:tr>
        <w:trPr>
          <w:trHeight w:val="270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24"/>
              <w:spacing w:line="240" w:lineRule="exact"/>
              <w:rPr>
                <w:rFonts w:ascii="Times New Roman" w:eastAsia="仿宋_GB2312" w:cs="Times New Roman" w:hAnsi="Times New Roman"/>
                <w:szCs w:val="21"/>
              </w:rPr>
            </w:pPr>
            <w:r>
              <w:rPr>
                <w:rFonts w:ascii="Times New Roman" w:eastAsia="仿宋_GB2312" w:cs="Times New Roman" w:hAnsi="Times New Roman"/>
                <w:szCs w:val="21"/>
              </w:rPr>
              <w:t>5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pStyle w:val="51"/>
              <w:widowControl/>
              <w:jc w:val="center"/>
              <w:textAlignment w:val="center"/>
              <w:rPr>
                <w:rFonts w:ascii="Times New Roman" w:eastAsia="宋体" w:cs="Times New Roman" w:hAnsi="Times New Roman"/>
                <w:bCs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bCs/>
                <w:sz w:val="24"/>
                <w:szCs w:val="18"/>
              </w:rPr>
              <w:t>2ml螺纹口自动进样瓶(透明玻璃)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pStyle w:val="32"/>
              <w:widowControl/>
              <w:jc w:val="center"/>
              <w:textAlignment w:val="center"/>
              <w:rPr>
                <w:rFonts w:ascii="Times New Roman" w:eastAsia="宋体" w:cs="Times New Roman" w:hAnsi="Times New Roman" w:hint="eastAsia"/>
                <w:bCs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bCs/>
                <w:sz w:val="18"/>
                <w:szCs w:val="18"/>
              </w:rPr>
              <w:t>9mm，11.6X32mm，100只/盒；</w:t>
            </w:r>
            <w:r>
              <w:rPr>
                <w:rFonts w:hint="eastAsia"/>
                <w:bCs/>
                <w:sz w:val="18"/>
                <w:szCs w:val="18"/>
              </w:rPr>
              <w:t>CNW牌: VAAP-32009E-1232-100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pStyle w:val="71"/>
              <w:widowControl/>
              <w:jc w:val="center"/>
              <w:textAlignment w:val="center"/>
              <w:rPr>
                <w:rFonts w:ascii="Times New Roman" w:eastAsia="宋体" w:cs="Times New Roman" w:hAnsi="Times New Roman"/>
                <w:bCs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bCs/>
                <w:sz w:val="24"/>
                <w:szCs w:val="18"/>
              </w:rPr>
              <w:t>20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pStyle w:val="34"/>
              <w:widowControl/>
              <w:jc w:val="center"/>
              <w:textAlignment w:val="center"/>
              <w:rPr>
                <w:rFonts w:ascii="Times New Roman" w:eastAsia="宋体" w:cs="Times New Roman" w:hAnsi="Times New Roman"/>
                <w:bCs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bCs/>
                <w:sz w:val="24"/>
                <w:szCs w:val="18"/>
              </w:rPr>
              <w:t>盒</w:t>
            </w: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53"/>
              <w:widowControl/>
              <w:jc w:val="center"/>
              <w:textAlignment w:val="center"/>
              <w:rPr>
                <w:rFonts w:ascii="Times New Roman" w:eastAsia="宋体" w:cs="Times New Roman" w:hAnsi="Times New Roman"/>
                <w:bCs/>
                <w:kern w:val="2"/>
                <w:sz w:val="24"/>
                <w:szCs w:val="18"/>
                <w:lang w:val="en-US" w:eastAsia="zh-CN" w:bidi="ar-SA"/>
              </w:rPr>
            </w:pPr>
          </w:p>
        </w:tc>
      </w:tr>
      <w:tr>
        <w:trPr>
          <w:trHeight w:val="270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24"/>
              <w:spacing w:line="240" w:lineRule="exact"/>
              <w:rPr>
                <w:rFonts w:ascii="Times New Roman" w:eastAsia="仿宋_GB2312" w:cs="Times New Roman" w:hAnsi="Times New Roman"/>
                <w:szCs w:val="21"/>
              </w:rPr>
            </w:pPr>
            <w:r>
              <w:rPr>
                <w:rFonts w:ascii="Times New Roman" w:eastAsia="仿宋_GB2312" w:cs="Times New Roman" w:hAnsi="Times New Roman"/>
                <w:szCs w:val="21"/>
              </w:rPr>
              <w:t>6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pStyle w:val="54"/>
              <w:jc w:val="center"/>
              <w:rPr>
                <w:rFonts w:ascii="Times New Roman" w:eastAsia="宋体" w:cs="Times New Roman" w:hAnsi="Times New Roman"/>
                <w:bCs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bCs/>
                <w:sz w:val="24"/>
                <w:szCs w:val="18"/>
              </w:rPr>
              <w:t>2ml螺纹口自动进样瓶（棕色玻璃）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pStyle w:val="35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9mm，11.6X32mm，100只/盒</w:t>
            </w:r>
          </w:p>
          <w:p>
            <w:pPr>
              <w:pStyle w:val="35"/>
              <w:jc w:val="center"/>
              <w:rPr>
                <w:rFonts w:ascii="Times New Roman" w:eastAsia="宋体" w:cs="Times New Roman" w:hAnsi="Times New Roman" w:hint="eastAsia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sz w:val="18"/>
                <w:szCs w:val="18"/>
              </w:rPr>
              <w:t>CNW牌: VAAP-32009E-1232A-100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pStyle w:val="72"/>
              <w:spacing w:line="420" w:lineRule="atLeast"/>
              <w:jc w:val="center"/>
              <w:rPr>
                <w:rFonts w:ascii="Times New Roman" w:eastAsia="宋体" w:cs="Times New Roman" w:hAnsi="Times New Roman"/>
                <w:bCs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bCs/>
                <w:sz w:val="24"/>
                <w:szCs w:val="18"/>
              </w:rPr>
              <w:t>15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pStyle w:val="56"/>
              <w:spacing w:line="420" w:lineRule="atLeast"/>
              <w:jc w:val="center"/>
              <w:rPr>
                <w:rFonts w:ascii="Times New Roman" w:eastAsia="宋体" w:cs="Times New Roman" w:hAnsi="Times New Roman"/>
                <w:bCs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bCs/>
                <w:sz w:val="24"/>
                <w:szCs w:val="18"/>
              </w:rPr>
              <w:t>盒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57"/>
              <w:spacing w:line="420" w:lineRule="atLeast"/>
              <w:jc w:val="center"/>
              <w:rPr>
                <w:rFonts w:ascii="Times New Roman" w:eastAsia="宋体" w:cs="Times New Roman" w:hAnsi="Times New Roman"/>
                <w:bCs/>
                <w:kern w:val="2"/>
                <w:sz w:val="24"/>
                <w:szCs w:val="18"/>
                <w:lang w:val="en-US" w:eastAsia="zh-CN" w:bidi="ar-SA"/>
              </w:rPr>
            </w:pPr>
          </w:p>
        </w:tc>
      </w:tr>
      <w:tr>
        <w:trPr>
          <w:trHeight w:val="270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24"/>
              <w:spacing w:line="240" w:lineRule="exact"/>
              <w:rPr>
                <w:rFonts w:ascii="Times New Roman" w:eastAsia="仿宋_GB2312" w:cs="Times New Roman" w:hAnsi="Times New Roman"/>
                <w:szCs w:val="21"/>
              </w:rPr>
            </w:pPr>
            <w:r>
              <w:rPr>
                <w:rFonts w:ascii="Times New Roman" w:eastAsia="仿宋_GB2312" w:cs="Times New Roman" w:hAnsi="Times New Roman"/>
                <w:szCs w:val="21"/>
              </w:rPr>
              <w:t>7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pStyle w:val="58"/>
              <w:widowControl/>
              <w:jc w:val="center"/>
              <w:textAlignment w:val="center"/>
              <w:rPr>
                <w:rFonts w:ascii="Times New Roman" w:eastAsia="宋体" w:cs="Times New Roman" w:hAnsi="Times New Roman"/>
                <w:bCs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bCs/>
                <w:sz w:val="24"/>
                <w:szCs w:val="18"/>
              </w:rPr>
              <w:t>奥普乐</w:t>
            </w:r>
            <w:r>
              <w:rPr>
                <w:rFonts w:hint="eastAsia"/>
                <w:bCs/>
                <w:sz w:val="24"/>
                <w:szCs w:val="18"/>
              </w:rPr>
              <w:t>微波消解内罐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pStyle w:val="40"/>
              <w:widowControl/>
              <w:jc w:val="center"/>
              <w:textAlignment w:val="center"/>
              <w:rPr>
                <w:rFonts w:ascii="Times New Roman" w:eastAsia="宋体" w:cs="Times New Roman" w:hAnsi="Times New Roman" w:hint="eastAsia"/>
                <w:bCs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bCs/>
                <w:sz w:val="24"/>
                <w:szCs w:val="18"/>
              </w:rPr>
              <w:t>60ml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pStyle w:val="73"/>
              <w:widowControl/>
              <w:jc w:val="center"/>
              <w:textAlignment w:val="center"/>
              <w:rPr>
                <w:rFonts w:ascii="Times New Roman" w:eastAsia="宋体" w:cs="Times New Roman" w:hAnsi="Times New Roman" w:hint="eastAsia"/>
                <w:bCs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bCs/>
                <w:sz w:val="24"/>
                <w:szCs w:val="18"/>
              </w:rPr>
              <w:t>1</w:t>
            </w:r>
            <w:r>
              <w:rPr>
                <w:rFonts w:hint="eastAsia"/>
                <w:bCs/>
                <w:sz w:val="24"/>
                <w:szCs w:val="18"/>
                <w:lang w:val="en-US" w:eastAsia="zh-CN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pStyle w:val="60"/>
              <w:widowControl/>
              <w:jc w:val="center"/>
              <w:textAlignment w:val="center"/>
              <w:rPr>
                <w:rFonts w:ascii="Times New Roman" w:eastAsia="宋体" w:cs="Times New Roman" w:hAnsi="Times New Roman"/>
                <w:bCs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  <w:szCs w:val="18"/>
              </w:rPr>
              <w:t>套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61"/>
              <w:widowControl/>
              <w:jc w:val="center"/>
              <w:textAlignment w:val="center"/>
              <w:rPr>
                <w:rFonts w:ascii="Times New Roman" w:eastAsia="宋体" w:cs="Times New Roman" w:hAnsi="Times New Roman" w:hint="eastAsia"/>
                <w:bCs/>
                <w:kern w:val="2"/>
                <w:sz w:val="24"/>
                <w:szCs w:val="18"/>
                <w:lang w:val="en-US" w:eastAsia="zh-CN" w:bidi="ar-SA"/>
              </w:rPr>
            </w:pPr>
          </w:p>
        </w:tc>
      </w:tr>
      <w:tr>
        <w:trPr>
          <w:trHeight w:val="270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24"/>
              <w:spacing w:line="240" w:lineRule="exact"/>
              <w:rPr>
                <w:rFonts w:ascii="Times New Roman" w:eastAsia="仿宋_GB2312" w:cs="Times New Roman" w:hAnsi="Times New Roman"/>
                <w:szCs w:val="21"/>
              </w:rPr>
            </w:pPr>
            <w:r>
              <w:rPr>
                <w:rFonts w:ascii="Times New Roman" w:eastAsia="仿宋_GB2312" w:cs="Times New Roman" w:hAnsi="Times New Roman"/>
                <w:szCs w:val="21"/>
              </w:rPr>
              <w:t>8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pStyle w:val="62"/>
              <w:widowControl/>
              <w:jc w:val="center"/>
              <w:textAlignment w:val="center"/>
              <w:rPr>
                <w:rFonts w:ascii="Times New Roman" w:eastAsia="宋体" w:cs="Times New Roman" w:hAnsi="Times New Roman"/>
                <w:bCs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  <w:szCs w:val="18"/>
              </w:rPr>
              <w:t>固相萃取小柱-Florisil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pStyle w:val="63"/>
              <w:widowControl/>
              <w:jc w:val="center"/>
              <w:textAlignment w:val="center"/>
              <w:rPr>
                <w:bCs/>
                <w:sz w:val="24"/>
                <w:szCs w:val="18"/>
              </w:rPr>
            </w:pPr>
            <w:r>
              <w:rPr>
                <w:rFonts w:hint="eastAsia"/>
                <w:bCs/>
                <w:sz w:val="24"/>
                <w:szCs w:val="18"/>
              </w:rPr>
              <w:t>1g,6ml ,30支/盒</w:t>
            </w:r>
          </w:p>
          <w:p>
            <w:pPr>
              <w:pStyle w:val="63"/>
              <w:widowControl/>
              <w:jc w:val="center"/>
              <w:textAlignment w:val="center"/>
              <w:rPr>
                <w:rFonts w:ascii="Times New Roman" w:eastAsia="宋体" w:cs="Times New Roman" w:hAnsi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</w:rPr>
              <w:t>A</w:t>
            </w:r>
            <w:r>
              <w:rPr>
                <w:bCs/>
                <w:szCs w:val="21"/>
              </w:rPr>
              <w:t>gela牌：FS0006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pStyle w:val="74"/>
              <w:widowControl/>
              <w:jc w:val="center"/>
              <w:textAlignment w:val="center"/>
              <w:rPr>
                <w:rFonts w:ascii="Calibri" w:eastAsia="宋体" w:cs="Calibri" w:hAnsi="Calibr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  <w:szCs w:val="18"/>
              </w:rPr>
              <w:t>10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pStyle w:val="65"/>
              <w:widowControl/>
              <w:jc w:val="center"/>
              <w:textAlignment w:val="center"/>
              <w:rPr>
                <w:rFonts w:asci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  <w:szCs w:val="18"/>
              </w:rPr>
              <w:t>盒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66"/>
              <w:widowControl/>
              <w:jc w:val="center"/>
              <w:textAlignment w:val="center"/>
              <w:rPr>
                <w:rFonts w:ascii="Calibri" w:eastAsia="宋体" w:cs="Calibri" w:hAnsi="Calibr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rPr>
          <w:trHeight w:val="270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24"/>
              <w:spacing w:line="240" w:lineRule="exact"/>
              <w:rPr>
                <w:rFonts w:ascii="Times New Roman" w:eastAsia="仿宋_GB2312" w:cs="Times New Roman" w:hAnsi="Times New Roman"/>
                <w:szCs w:val="21"/>
              </w:rPr>
            </w:pPr>
            <w:r>
              <w:rPr>
                <w:rFonts w:ascii="Times New Roman" w:eastAsia="仿宋_GB2312" w:cs="Times New Roman" w:hAnsi="Times New Roman"/>
                <w:szCs w:val="21"/>
              </w:rPr>
              <w:t>9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pStyle w:val="75"/>
              <w:widowControl/>
              <w:jc w:val="center"/>
              <w:textAlignment w:val="center"/>
              <w:rPr>
                <w:rFonts w:ascii="Times New Roman" w:eastAsia="宋体" w:cs="Times New Roman" w:hAnsi="Times New Roman"/>
                <w:bCs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bCs/>
                <w:sz w:val="24"/>
                <w:szCs w:val="18"/>
              </w:rPr>
              <w:t>离心管</w:t>
            </w:r>
            <w:r>
              <w:rPr>
                <w:rFonts w:hint="eastAsia"/>
                <w:bCs/>
                <w:sz w:val="24"/>
                <w:szCs w:val="18"/>
              </w:rPr>
              <w:t>尖底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pStyle w:val="76"/>
              <w:widowControl/>
              <w:jc w:val="center"/>
              <w:textAlignment w:val="center"/>
              <w:rPr>
                <w:rFonts w:ascii="Times New Roman" w:eastAsia="宋体" w:cs="Times New Roman" w:hAnsi="Times New Roman" w:hint="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bCs/>
                <w:sz w:val="24"/>
                <w:szCs w:val="18"/>
              </w:rPr>
              <w:t>15ml/一包25个</w:t>
            </w:r>
            <w:r>
              <w:rPr>
                <w:rFonts w:hint="eastAsia"/>
                <w:bCs/>
                <w:sz w:val="24"/>
                <w:szCs w:val="18"/>
              </w:rPr>
              <w:t>，</w:t>
            </w:r>
            <w:r>
              <w:rPr>
                <w:bCs/>
                <w:sz w:val="24"/>
                <w:szCs w:val="18"/>
              </w:rPr>
              <w:t>聚丙烯</w:t>
            </w:r>
            <w:r>
              <w:rPr>
                <w:rFonts w:hint="eastAsia"/>
                <w:bCs/>
                <w:sz w:val="24"/>
                <w:szCs w:val="18"/>
              </w:rPr>
              <w:t>材质；</w:t>
            </w:r>
            <w:r>
              <w:rPr>
                <w:rFonts w:hint="eastAsia"/>
                <w:bCs/>
                <w:sz w:val="24"/>
                <w:szCs w:val="24"/>
              </w:rPr>
              <w:t>CNW牌: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pStyle w:val="132"/>
              <w:widowControl/>
              <w:jc w:val="center"/>
              <w:textAlignment w:val="center"/>
              <w:rPr>
                <w:rFonts w:ascii="Calibri" w:eastAsia="宋体" w:cs="Calibri" w:hAnsi="Calibr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cs="Calibri" w:hAnsi="Calibri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pStyle w:val="78"/>
              <w:widowControl/>
              <w:jc w:val="center"/>
              <w:textAlignment w:val="center"/>
              <w:rPr>
                <w:rFonts w:asci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cs="宋体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79"/>
              <w:widowControl/>
              <w:jc w:val="center"/>
              <w:textAlignment w:val="center"/>
              <w:rPr>
                <w:rFonts w:ascii="Calibri" w:eastAsia="宋体" w:cs="Calibri" w:hAnsi="Calibr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rPr>
          <w:trHeight w:val="270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24"/>
              <w:spacing w:line="240" w:lineRule="exact"/>
              <w:rPr>
                <w:rFonts w:ascii="Times New Roman" w:eastAsia="仿宋_GB2312" w:cs="Times New Roman" w:hAnsi="Times New Roman"/>
                <w:szCs w:val="21"/>
              </w:rPr>
            </w:pPr>
            <w:r>
              <w:rPr>
                <w:rFonts w:ascii="Times New Roman" w:eastAsia="仿宋_GB2312" w:cs="Times New Roman" w:hAnsi="Times New Roman"/>
                <w:szCs w:val="21"/>
              </w:rPr>
              <w:t>10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pStyle w:val="80"/>
              <w:widowControl/>
              <w:jc w:val="center"/>
              <w:textAlignment w:val="center"/>
              <w:rPr>
                <w:rFonts w:ascii="Times New Roman" w:eastAsia="宋体" w:cs="Times New Roman" w:hAnsi="Times New Roman"/>
                <w:bCs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bCs/>
                <w:sz w:val="24"/>
                <w:szCs w:val="18"/>
              </w:rPr>
              <w:t>离心管</w:t>
            </w:r>
            <w:r>
              <w:rPr>
                <w:rFonts w:hint="eastAsia"/>
                <w:bCs/>
                <w:sz w:val="24"/>
                <w:szCs w:val="18"/>
              </w:rPr>
              <w:t>尖底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pStyle w:val="81"/>
              <w:widowControl/>
              <w:jc w:val="center"/>
              <w:textAlignment w:val="center"/>
              <w:rPr>
                <w:rFonts w:ascii="Times New Roman" w:eastAsia="宋体" w:cs="Times New Roman" w:hAnsi="Times New Roman" w:hint="eastAsia"/>
                <w:bCs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bCs/>
                <w:sz w:val="24"/>
                <w:szCs w:val="18"/>
              </w:rPr>
              <w:t>50ml/一包25个</w:t>
            </w:r>
            <w:r>
              <w:rPr>
                <w:rFonts w:hint="eastAsia"/>
                <w:bCs/>
                <w:sz w:val="24"/>
                <w:szCs w:val="18"/>
              </w:rPr>
              <w:t>，</w:t>
            </w:r>
            <w:r>
              <w:rPr>
                <w:bCs/>
                <w:sz w:val="24"/>
                <w:szCs w:val="18"/>
              </w:rPr>
              <w:t>聚丙烯</w:t>
            </w:r>
            <w:r>
              <w:rPr>
                <w:rFonts w:hint="eastAsia"/>
                <w:bCs/>
                <w:sz w:val="24"/>
                <w:szCs w:val="18"/>
              </w:rPr>
              <w:t>材质；</w:t>
            </w:r>
            <w:r>
              <w:rPr>
                <w:rFonts w:hint="eastAsia"/>
                <w:bCs/>
                <w:sz w:val="24"/>
                <w:szCs w:val="24"/>
              </w:rPr>
              <w:t>CNW牌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pStyle w:val="133"/>
              <w:widowControl/>
              <w:jc w:val="center"/>
              <w:textAlignment w:val="center"/>
              <w:rPr>
                <w:rFonts w:ascii="Times New Roman" w:eastAsia="宋体" w:cs="Times New Roman" w:hAnsi="Times New Roman"/>
                <w:bCs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bCs/>
                <w:sz w:val="24"/>
                <w:szCs w:val="18"/>
              </w:rPr>
              <w:t>1000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pStyle w:val="83"/>
              <w:widowControl/>
              <w:jc w:val="center"/>
              <w:textAlignment w:val="center"/>
              <w:rPr>
                <w:rFonts w:ascii="Times New Roman" w:eastAsia="宋体" w:cs="Times New Roman" w:hAnsi="Times New Roman"/>
                <w:bCs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bCs/>
                <w:sz w:val="24"/>
                <w:szCs w:val="18"/>
              </w:rPr>
              <w:t>个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84"/>
              <w:widowControl/>
              <w:jc w:val="center"/>
              <w:textAlignment w:val="center"/>
              <w:rPr>
                <w:rFonts w:ascii="Times New Roman" w:eastAsia="宋体" w:cs="Times New Roman" w:hAnsi="Times New Roman"/>
                <w:bCs/>
                <w:kern w:val="2"/>
                <w:sz w:val="24"/>
                <w:szCs w:val="18"/>
                <w:lang w:val="en-US" w:eastAsia="zh-CN" w:bidi="ar-SA"/>
              </w:rPr>
            </w:pPr>
          </w:p>
        </w:tc>
      </w:tr>
      <w:tr>
        <w:trPr>
          <w:trHeight w:val="270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24"/>
              <w:spacing w:line="240" w:lineRule="exact"/>
              <w:rPr>
                <w:rFonts w:ascii="Times New Roman" w:eastAsia="仿宋_GB2312" w:cs="Times New Roman" w:hAnsi="Times New Roman"/>
                <w:szCs w:val="21"/>
              </w:rPr>
            </w:pPr>
            <w:r>
              <w:rPr>
                <w:rFonts w:ascii="Times New Roman" w:eastAsia="仿宋_GB2312" w:cs="Times New Roman" w:hAnsi="Times New Roman"/>
                <w:szCs w:val="21"/>
              </w:rPr>
              <w:t>11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pStyle w:val="85"/>
              <w:widowControl/>
              <w:jc w:val="center"/>
              <w:textAlignment w:val="center"/>
              <w:rPr>
                <w:rFonts w:ascii="Times New Roman" w:eastAsia="宋体" w:cs="Times New Roman" w:hAnsi="Times New Roman"/>
                <w:bCs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bCs/>
                <w:sz w:val="24"/>
                <w:szCs w:val="18"/>
              </w:rPr>
              <w:t>离子色谱样品管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pStyle w:val="86"/>
              <w:widowControl/>
              <w:jc w:val="center"/>
              <w:textAlignment w:val="center"/>
              <w:rPr>
                <w:rFonts w:hint="eastAsia"/>
                <w:bCs/>
                <w:sz w:val="24"/>
                <w:szCs w:val="18"/>
              </w:rPr>
            </w:pPr>
            <w:r>
              <w:rPr>
                <w:bCs/>
                <w:sz w:val="24"/>
                <w:szCs w:val="18"/>
              </w:rPr>
              <w:t xml:space="preserve">11ml </w:t>
            </w:r>
          </w:p>
          <w:p>
            <w:pPr>
              <w:pStyle w:val="86"/>
              <w:widowControl/>
              <w:jc w:val="center"/>
              <w:textAlignment w:val="center"/>
              <w:rPr>
                <w:rFonts w:ascii="Times New Roman" w:eastAsia="宋体" w:cs="Times New Roman" w:hAnsi="Times New Roman"/>
                <w:bCs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  <w:szCs w:val="18"/>
              </w:rPr>
              <w:t>货号6.2743.057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pStyle w:val="134"/>
              <w:widowControl/>
              <w:jc w:val="center"/>
              <w:textAlignment w:val="center"/>
              <w:rPr>
                <w:rFonts w:ascii="Calibri" w:eastAsia="宋体" w:cs="Calibri" w:hAnsi="Calibr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cs="Calibri" w:hAnsi="Calibri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pStyle w:val="88"/>
              <w:widowControl/>
              <w:jc w:val="center"/>
              <w:textAlignment w:val="center"/>
              <w:rPr>
                <w:rFonts w:asci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cs="宋体" w:hint="eastAsia"/>
                <w:color w:val="000000"/>
                <w:sz w:val="24"/>
                <w:szCs w:val="24"/>
              </w:rPr>
              <w:t>只</w:t>
            </w: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89"/>
              <w:widowControl/>
              <w:jc w:val="center"/>
              <w:textAlignment w:val="center"/>
              <w:rPr>
                <w:rFonts w:ascii="Calibri" w:eastAsia="宋体" w:cs="Calibri" w:hAnsi="Calibr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rPr>
          <w:trHeight w:val="270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24"/>
              <w:spacing w:line="240" w:lineRule="exact"/>
              <w:rPr>
                <w:rFonts w:ascii="Times New Roman" w:eastAsia="仿宋_GB2312" w:cs="Times New Roman" w:hAnsi="Times New Roman"/>
                <w:szCs w:val="21"/>
              </w:rPr>
            </w:pPr>
            <w:r>
              <w:rPr>
                <w:rFonts w:ascii="Times New Roman" w:eastAsia="仿宋_GB2312" w:cs="Times New Roman" w:hAnsi="Times New Roman"/>
                <w:szCs w:val="21"/>
              </w:rPr>
              <w:t>12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pStyle w:val="90"/>
              <w:widowControl/>
              <w:jc w:val="center"/>
              <w:textAlignment w:val="center"/>
              <w:rPr>
                <w:rFonts w:ascii="Times New Roman" w:eastAsia="宋体" w:cs="Times New Roman" w:hAnsi="Times New Roman"/>
                <w:bCs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bCs/>
                <w:sz w:val="24"/>
                <w:szCs w:val="18"/>
              </w:rPr>
              <w:t>Icp-ms进样管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pStyle w:val="91"/>
              <w:widowControl/>
              <w:jc w:val="center"/>
              <w:textAlignment w:val="center"/>
              <w:rPr>
                <w:rFonts w:ascii="Times New Roman" w:eastAsia="宋体" w:cs="Times New Roman" w:hAnsi="Times New Roman"/>
                <w:bCs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bCs/>
                <w:sz w:val="24"/>
                <w:szCs w:val="18"/>
              </w:rPr>
              <w:t>P</w:t>
            </w:r>
            <w:r>
              <w:rPr>
                <w:rFonts w:hint="eastAsia"/>
                <w:bCs/>
                <w:sz w:val="24"/>
                <w:szCs w:val="18"/>
              </w:rPr>
              <w:t>03377-F900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pStyle w:val="135"/>
              <w:widowControl/>
              <w:jc w:val="center"/>
              <w:textAlignment w:val="center"/>
              <w:rPr>
                <w:rFonts w:ascii="Times New Roman" w:eastAsia="宋体" w:cs="Times New Roman" w:hAnsi="Times New Roman"/>
                <w:bCs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bCs/>
                <w:sz w:val="24"/>
                <w:szCs w:val="18"/>
              </w:rPr>
              <w:t>300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pStyle w:val="93"/>
              <w:widowControl/>
              <w:jc w:val="center"/>
              <w:textAlignment w:val="center"/>
              <w:rPr>
                <w:rFonts w:ascii="Times New Roman" w:eastAsia="宋体" w:cs="Times New Roman" w:hAnsi="Times New Roman"/>
                <w:bCs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bCs/>
                <w:sz w:val="24"/>
                <w:szCs w:val="18"/>
              </w:rPr>
              <w:t>个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94"/>
              <w:widowControl/>
              <w:jc w:val="center"/>
              <w:textAlignment w:val="center"/>
              <w:rPr>
                <w:rFonts w:ascii="Times New Roman" w:eastAsia="宋体" w:cs="Times New Roman" w:hAnsi="Times New Roman"/>
                <w:bCs/>
                <w:kern w:val="2"/>
                <w:sz w:val="24"/>
                <w:szCs w:val="18"/>
                <w:lang w:val="en-US" w:eastAsia="zh-CN" w:bidi="ar-SA"/>
              </w:rPr>
            </w:pPr>
          </w:p>
        </w:tc>
      </w:tr>
      <w:tr>
        <w:trPr>
          <w:trHeight w:val="8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24"/>
              <w:spacing w:line="240" w:lineRule="exact"/>
              <w:rPr>
                <w:rFonts w:ascii="Times New Roman" w:eastAsia="仿宋_GB2312" w:cs="Times New Roman" w:hAnsi="Times New Roman"/>
                <w:szCs w:val="21"/>
              </w:rPr>
            </w:pPr>
            <w:r>
              <w:rPr>
                <w:rFonts w:ascii="Times New Roman" w:eastAsia="仿宋_GB2312" w:cs="Times New Roman" w:hAnsi="Times New Roman"/>
                <w:szCs w:val="21"/>
              </w:rPr>
              <w:t>13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pStyle w:val="95"/>
              <w:widowControl/>
              <w:jc w:val="center"/>
              <w:textAlignment w:val="center"/>
              <w:rPr>
                <w:rFonts w:ascii="Times New Roman" w:eastAsia="宋体" w:cs="Times New Roman" w:hAnsi="Times New Roman"/>
                <w:bCs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bCs/>
                <w:sz w:val="24"/>
                <w:szCs w:val="18"/>
              </w:rPr>
              <w:t>Icp-ms</w:t>
            </w:r>
            <w:r>
              <w:rPr>
                <w:rFonts w:hint="eastAsia"/>
                <w:bCs/>
                <w:sz w:val="24"/>
                <w:szCs w:val="18"/>
              </w:rPr>
              <w:t>离心管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pStyle w:val="96"/>
              <w:widowControl/>
              <w:jc w:val="center"/>
              <w:textAlignment w:val="center"/>
              <w:rPr>
                <w:rFonts w:ascii="Times New Roman" w:eastAsia="宋体" w:cs="Times New Roman" w:hAnsi="Times New Roman"/>
                <w:bCs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bCs/>
                <w:sz w:val="24"/>
                <w:szCs w:val="18"/>
              </w:rPr>
              <w:t>P</w:t>
            </w:r>
            <w:r>
              <w:rPr>
                <w:rFonts w:hint="eastAsia"/>
                <w:bCs/>
                <w:sz w:val="24"/>
                <w:szCs w:val="18"/>
              </w:rPr>
              <w:t>03377-F901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pStyle w:val="136"/>
              <w:widowControl/>
              <w:jc w:val="center"/>
              <w:textAlignment w:val="center"/>
              <w:rPr>
                <w:rFonts w:ascii="Times New Roman" w:eastAsia="宋体" w:cs="Times New Roman" w:hAnsi="Times New Roman"/>
                <w:bCs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  <w:szCs w:val="18"/>
              </w:rPr>
              <w:t>200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pStyle w:val="120"/>
              <w:widowControl/>
              <w:jc w:val="center"/>
              <w:textAlignment w:val="center"/>
              <w:rPr>
                <w:rFonts w:ascii="Times New Roman" w:eastAsia="宋体" w:cs="Times New Roman" w:hAnsi="Times New Roman"/>
                <w:bCs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  <w:szCs w:val="18"/>
              </w:rPr>
              <w:t>袋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121"/>
              <w:widowControl/>
              <w:jc w:val="center"/>
              <w:textAlignment w:val="center"/>
              <w:rPr>
                <w:rFonts w:ascii="Times New Roman" w:eastAsia="宋体" w:cs="Times New Roman" w:hAnsi="Times New Roman"/>
                <w:bCs/>
                <w:kern w:val="2"/>
                <w:sz w:val="24"/>
                <w:szCs w:val="18"/>
                <w:lang w:val="en-US" w:eastAsia="zh-CN" w:bidi="ar-SA"/>
              </w:rPr>
            </w:pPr>
          </w:p>
        </w:tc>
      </w:tr>
      <w:tr>
        <w:trPr>
          <w:trHeight w:val="540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24"/>
              <w:spacing w:line="240" w:lineRule="exact"/>
              <w:rPr>
                <w:rFonts w:ascii="Times New Roman" w:eastAsia="仿宋_GB2312" w:cs="Times New Roman" w:hAnsi="Times New Roman"/>
                <w:szCs w:val="21"/>
              </w:rPr>
            </w:pPr>
            <w:r>
              <w:rPr>
                <w:rFonts w:ascii="Times New Roman" w:eastAsia="仿宋_GB2312" w:cs="Times New Roman" w:hAnsi="Times New Roman"/>
                <w:szCs w:val="21"/>
              </w:rPr>
              <w:t>14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pStyle w:val="122"/>
              <w:spacing w:line="420" w:lineRule="atLeast"/>
              <w:jc w:val="center"/>
              <w:rPr>
                <w:rFonts w:ascii="Times New Roman" w:eastAsia="宋体" w:cs="Times New Roman" w:hAnsi="Times New Roman"/>
                <w:bCs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bCs/>
                <w:sz w:val="24"/>
                <w:szCs w:val="18"/>
              </w:rPr>
              <w:t>W</w:t>
            </w:r>
            <w:r>
              <w:rPr>
                <w:rFonts w:hint="eastAsia"/>
                <w:bCs/>
                <w:sz w:val="24"/>
                <w:szCs w:val="18"/>
              </w:rPr>
              <w:t>aters液质(</w:t>
            </w:r>
            <w:r>
              <w:rPr>
                <w:bCs/>
                <w:sz w:val="24"/>
                <w:szCs w:val="18"/>
              </w:rPr>
              <w:t>Xevo TQ-XS</w:t>
            </w:r>
            <w:r>
              <w:rPr>
                <w:rFonts w:hint="eastAsia"/>
                <w:bCs/>
                <w:sz w:val="24"/>
                <w:szCs w:val="18"/>
              </w:rPr>
              <w:t>)专用进样瓶瓶盖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pStyle w:val="123"/>
              <w:spacing w:line="420" w:lineRule="atLeast"/>
              <w:jc w:val="center"/>
              <w:rPr>
                <w:rFonts w:ascii="Times New Roman" w:eastAsia="宋体" w:cs="Times New Roman" w:hAnsi="Times New Roman"/>
                <w:bCs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sz w:val="21"/>
                <w:szCs w:val="21"/>
              </w:rPr>
              <w:t>货号：186000305，12*32mm，蓝色，螺旋颈盖和预切PTFE/硅胶隔膜，100个/包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pStyle w:val="139"/>
              <w:widowControl/>
              <w:jc w:val="center"/>
              <w:textAlignment w:val="center"/>
              <w:rPr>
                <w:rFonts w:ascii="Times New Roman" w:eastAsia="宋体" w:cs="Times New Roman" w:hAnsi="Times New Roman"/>
                <w:bCs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cs="Times New Roman" w:hint="eastAsia"/>
                <w:bCs/>
                <w:kern w:val="2"/>
                <w:sz w:val="24"/>
                <w:szCs w:val="18"/>
                <w:lang w:val="en-US" w:eastAsia="zh-CN" w:bidi="ar-SA"/>
              </w:rPr>
              <w:t>3000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pStyle w:val="125"/>
              <w:widowControl/>
              <w:jc w:val="center"/>
              <w:textAlignment w:val="center"/>
              <w:rPr>
                <w:rFonts w:ascii="Times New Roman" w:eastAsia="宋体" w:cs="Times New Roman" w:hAnsi="Times New Roman" w:hint="eastAsia"/>
                <w:bCs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ascii="宋体" w:cs="宋体" w:hint="eastAsia"/>
                <w:color w:val="000000"/>
                <w:sz w:val="24"/>
                <w:szCs w:val="24"/>
                <w:lang w:eastAsia="zh-CN"/>
              </w:rPr>
              <w:t>个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126"/>
              <w:widowControl/>
              <w:jc w:val="center"/>
              <w:textAlignment w:val="center"/>
              <w:rPr>
                <w:rFonts w:ascii="Times New Roman" w:eastAsia="宋体" w:cs="Times New Roman" w:hAnsi="Times New Roman"/>
                <w:bCs/>
                <w:kern w:val="2"/>
                <w:sz w:val="24"/>
                <w:szCs w:val="18"/>
                <w:lang w:val="en-US" w:eastAsia="zh-CN" w:bidi="ar-SA"/>
              </w:rPr>
            </w:pPr>
          </w:p>
        </w:tc>
      </w:tr>
      <w:tr>
        <w:trPr>
          <w:trHeight w:val="540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24"/>
              <w:spacing w:line="240" w:lineRule="exact"/>
              <w:rPr>
                <w:rFonts w:ascii="Times New Roman" w:eastAsia="仿宋_GB2312" w:cs="Times New Roman" w:hAnsi="Times New Roman"/>
                <w:szCs w:val="21"/>
              </w:rPr>
            </w:pPr>
            <w:r>
              <w:rPr>
                <w:rFonts w:ascii="Times New Roman" w:eastAsia="仿宋_GB2312" w:cs="Times New Roman" w:hAnsi="Times New Roman"/>
                <w:szCs w:val="21"/>
              </w:rPr>
              <w:t>15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pStyle w:val="127"/>
              <w:spacing w:line="420" w:lineRule="atLeast"/>
              <w:jc w:val="center"/>
              <w:rPr>
                <w:rFonts w:ascii="Times New Roman" w:eastAsia="宋体" w:cs="Times New Roman" w:hAnsi="Times New Roman"/>
                <w:bCs/>
                <w:kern w:val="2"/>
                <w:sz w:val="28"/>
                <w:lang w:val="en-US" w:eastAsia="zh-CN" w:bidi="ar-SA"/>
              </w:rPr>
            </w:pPr>
            <w:r>
              <w:rPr>
                <w:bCs/>
                <w:sz w:val="24"/>
                <w:szCs w:val="18"/>
              </w:rPr>
              <w:t>蓝色开孔螺纹盖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pStyle w:val="128"/>
              <w:spacing w:line="420" w:lineRule="atLeast"/>
              <w:jc w:val="center"/>
              <w:rPr>
                <w:rFonts w:ascii="Times New Roman" w:eastAsia="宋体" w:cs="Times New Roman" w:hAnsi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bCs/>
                <w:sz w:val="24"/>
                <w:szCs w:val="18"/>
              </w:rPr>
              <w:t>VEAP-53</w:t>
            </w:r>
            <w:r>
              <w:rPr>
                <w:rFonts w:hint="eastAsia"/>
                <w:bCs/>
                <w:sz w:val="24"/>
                <w:szCs w:val="18"/>
              </w:rPr>
              <w:t>95C-09B-1000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pStyle w:val="140"/>
              <w:spacing w:line="420" w:lineRule="atLeast"/>
              <w:jc w:val="center"/>
              <w:rPr>
                <w:rFonts w:ascii="Times New Roman" w:eastAsia="宋体" w:cs="Times New Roman" w:hAnsi="Times New Roman"/>
                <w:bCs/>
                <w:kern w:val="2"/>
                <w:sz w:val="28"/>
                <w:lang w:val="en-US" w:eastAsia="zh-CN" w:bidi="ar-SA"/>
              </w:rPr>
            </w:pPr>
            <w:r>
              <w:rPr>
                <w:bCs/>
                <w:sz w:val="24"/>
                <w:szCs w:val="18"/>
              </w:rPr>
              <w:t>2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pStyle w:val="130"/>
              <w:spacing w:line="420" w:lineRule="atLeast"/>
              <w:jc w:val="center"/>
              <w:rPr>
                <w:rFonts w:ascii="Times New Roman" w:eastAsia="宋体" w:cs="Times New Roman" w:hAnsi="Times New Roman"/>
                <w:bCs/>
                <w:kern w:val="2"/>
                <w:sz w:val="28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  <w:szCs w:val="18"/>
              </w:rPr>
              <w:t>袋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131"/>
              <w:spacing w:line="420" w:lineRule="atLeast"/>
              <w:jc w:val="center"/>
              <w:rPr>
                <w:rFonts w:ascii="Times New Roman" w:eastAsia="宋体" w:cs="Times New Roman" w:hAnsi="Times New Roman"/>
                <w:bCs/>
                <w:kern w:val="2"/>
                <w:sz w:val="28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</w:rPr>
              <w:t>CNW</w:t>
            </w:r>
          </w:p>
        </w:tc>
      </w:tr>
      <w:tr>
        <w:trPr>
          <w:trHeight w:val="540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752"/>
              <w:spacing w:line="420" w:lineRule="atLeas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16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pStyle w:val="141"/>
              <w:widowControl/>
              <w:jc w:val="center"/>
              <w:textAlignment w:val="center"/>
              <w:rPr>
                <w:rFonts w:ascii="Times New Roman" w:eastAsia="宋体" w:cs="Times New Roman" w:hAnsi="Times New Roman"/>
                <w:bCs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ascii="Times New Roman" w:eastAsia="宋体" w:cs="Times New Roman" w:hAnsi="Times New Roman" w:hint="eastAsia"/>
                <w:bCs/>
                <w:kern w:val="2"/>
                <w:sz w:val="24"/>
                <w:szCs w:val="18"/>
                <w:lang w:val="en-US" w:eastAsia="zh-CN" w:bidi="ar-SA"/>
              </w:rPr>
              <w:t>替换活性炭分子过滤器GF4BE﹣主要吸附无机酸和溶剂蒸汽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pStyle w:val="142"/>
              <w:widowControl/>
              <w:jc w:val="center"/>
              <w:textAlignment w:val="center"/>
              <w:rPr>
                <w:rFonts w:ascii="Times New Roman" w:eastAsia="宋体" w:cs="Times New Roman" w:hAnsi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cs="Times New Roman" w:hint="eastAsia"/>
                <w:bCs/>
                <w:kern w:val="2"/>
                <w:sz w:val="21"/>
                <w:szCs w:val="21"/>
                <w:lang w:val="en-US" w:eastAsia="zh-CN" w:bidi="ar-SA"/>
              </w:rPr>
              <w:t>H11074202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pStyle w:val="171"/>
              <w:widowControl/>
              <w:jc w:val="center"/>
              <w:textAlignment w:val="center"/>
              <w:rPr>
                <w:rFonts w:ascii="Calibri" w:eastAsia="宋体" w:cs="Calibri" w:hAnsi="Calibr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cs="Calibri" w:hAnsi="Calibri" w:hint="eastAsia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pStyle w:val="144"/>
              <w:widowControl/>
              <w:jc w:val="center"/>
              <w:textAlignment w:val="center"/>
              <w:rPr>
                <w:rFonts w:asci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cs="宋体" w:hint="eastAsia"/>
                <w:color w:val="000000"/>
                <w:kern w:val="2"/>
                <w:sz w:val="24"/>
                <w:szCs w:val="24"/>
                <w:lang w:val="en-US" w:eastAsia="zh-CN" w:bidi="ar-SA"/>
              </w:rPr>
              <w:t>块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753"/>
              <w:jc w:val="center"/>
              <w:rPr>
                <w:rFonts w:eastAsia="宋体"/>
                <w:bCs/>
                <w:sz w:val="28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依拉勃净气型储药柜专用</w:t>
            </w:r>
          </w:p>
        </w:tc>
      </w:tr>
      <w:tr>
        <w:trPr>
          <w:trHeight w:val="540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754"/>
              <w:spacing w:line="420" w:lineRule="atLeas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17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pStyle w:val="146"/>
              <w:widowControl/>
              <w:jc w:val="both"/>
              <w:textAlignment w:val="center"/>
              <w:rPr>
                <w:rFonts w:ascii="Times New Roman" w:eastAsia="宋体" w:cs="Times New Roman" w:hAnsi="Times New Roman"/>
                <w:bCs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ascii="Times New Roman" w:eastAsia="宋体" w:cs="Times New Roman" w:hAnsi="Times New Roman" w:hint="eastAsia"/>
                <w:bCs/>
                <w:kern w:val="2"/>
                <w:sz w:val="24"/>
                <w:szCs w:val="18"/>
                <w:lang w:val="en-US" w:eastAsia="zh-CN" w:bidi="ar-SA"/>
              </w:rPr>
              <w:t>替换活性炭分子过滤器MF4AS﹣主要吸附有机气体为主，无机次之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pStyle w:val="147"/>
              <w:widowControl/>
              <w:jc w:val="center"/>
              <w:textAlignment w:val="center"/>
              <w:rPr>
                <w:rFonts w:ascii="Times New Roman" w:eastAsia="宋体" w:cs="Times New Roman" w:hAnsi="Times New Roman"/>
                <w:bCs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cs="Times New Roman" w:hint="eastAsia"/>
                <w:bCs/>
                <w:kern w:val="2"/>
                <w:sz w:val="24"/>
                <w:szCs w:val="18"/>
                <w:lang w:val="en-US" w:eastAsia="zh-CN" w:bidi="ar-SA"/>
              </w:rPr>
              <w:t>H11044101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pStyle w:val="172"/>
              <w:widowControl/>
              <w:jc w:val="center"/>
              <w:textAlignment w:val="center"/>
              <w:rPr>
                <w:rFonts w:ascii="Times New Roman" w:eastAsia="宋体" w:cs="Times New Roman" w:hAnsi="Times New Roman"/>
                <w:bCs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cs="Times New Roman" w:hint="eastAsia"/>
                <w:bCs/>
                <w:kern w:val="2"/>
                <w:sz w:val="24"/>
                <w:szCs w:val="18"/>
                <w:lang w:val="en-US" w:eastAsia="zh-CN" w:bidi="ar-SA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pStyle w:val="149"/>
              <w:widowControl/>
              <w:jc w:val="center"/>
              <w:textAlignment w:val="center"/>
              <w:rPr>
                <w:rFonts w:ascii="Times New Roman" w:eastAsia="宋体" w:cs="Times New Roman" w:hAnsi="Times New Roman"/>
                <w:bCs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cs="Times New Roman" w:hint="eastAsia"/>
                <w:bCs/>
                <w:kern w:val="2"/>
                <w:sz w:val="24"/>
                <w:szCs w:val="18"/>
                <w:lang w:val="en-US" w:eastAsia="zh-CN" w:bidi="ar-SA"/>
              </w:rPr>
              <w:t>块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755"/>
              <w:jc w:val="center"/>
              <w:rPr>
                <w:bCs/>
                <w:sz w:val="28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依拉勃净气型储药柜专用</w:t>
            </w:r>
          </w:p>
        </w:tc>
      </w:tr>
      <w:tr>
        <w:trPr>
          <w:trHeight w:val="539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756"/>
              <w:spacing w:line="420" w:lineRule="atLeas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18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pStyle w:val="151"/>
              <w:widowControl/>
              <w:shd w:val="clear" w:color="auto" w:fill="FFFFFF"/>
              <w:jc w:val="left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砷单元素溶液标准物质</w:t>
            </w:r>
          </w:p>
          <w:p>
            <w:pPr>
              <w:pStyle w:val="151"/>
              <w:widowControl/>
              <w:jc w:val="center"/>
              <w:textAlignment w:val="center"/>
              <w:rPr>
                <w:rFonts w:ascii="Times New Roman" w:eastAsia="宋体" w:cs="Times New Roman" w:hAnsi="Times New Roman" w:hint="eastAsia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pStyle w:val="152"/>
              <w:widowControl/>
              <w:jc w:val="center"/>
              <w:textAlignment w:val="center"/>
              <w:rPr>
                <w:rFonts w:ascii="Helvetica" w:cs="Helvetica" w:hAnsi="Helvetica"/>
                <w:color w:val="444444"/>
                <w:sz w:val="24"/>
                <w:szCs w:val="24"/>
                <w:shd w:val="clear" w:color="auto" w:fill="F7F8FC"/>
              </w:rPr>
            </w:pPr>
            <w:r>
              <w:rPr>
                <w:rFonts w:ascii="Helvetica" w:cs="Helvetica" w:hAnsi="Helvetica"/>
                <w:color w:val="444444"/>
                <w:sz w:val="24"/>
                <w:szCs w:val="24"/>
                <w:shd w:val="clear" w:color="auto" w:fill="F7F8FC"/>
              </w:rPr>
              <w:t>GBW(E)085486</w:t>
            </w:r>
          </w:p>
          <w:p>
            <w:pPr>
              <w:pStyle w:val="152"/>
              <w:widowControl/>
              <w:jc w:val="center"/>
              <w:textAlignment w:val="center"/>
              <w:rPr>
                <w:rFonts w:ascii="Times New Roman" w:eastAsia="宋体" w:cs="Times New Roman" w:hAnsi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Helvetica" w:cs="Helvetica" w:hAnsi="Helvetica"/>
                <w:color w:val="444444"/>
                <w:sz w:val="24"/>
                <w:szCs w:val="24"/>
                <w:shd w:val="clear" w:color="auto" w:fill="F7F8FC"/>
              </w:rPr>
              <w:t>1000 μg/mL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pStyle w:val="173"/>
              <w:widowControl/>
              <w:jc w:val="center"/>
              <w:textAlignment w:val="center"/>
              <w:rPr>
                <w:rFonts w:ascii="Calibri" w:eastAsia="宋体" w:cs="Calibri" w:hAnsi="Calibr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  <w:szCs w:val="24"/>
              </w:rPr>
              <w:t>2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pStyle w:val="154"/>
              <w:widowControl/>
              <w:jc w:val="center"/>
              <w:textAlignment w:val="center"/>
              <w:rPr>
                <w:rFonts w:asci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瓶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177"/>
              <w:widowControl/>
              <w:jc w:val="center"/>
              <w:textAlignment w:val="center"/>
              <w:rPr>
                <w:rFonts w:asci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  <w:szCs w:val="24"/>
              </w:rPr>
              <w:t>50m</w:t>
            </w:r>
            <w:r>
              <w:rPr>
                <w:bCs/>
                <w:sz w:val="24"/>
                <w:szCs w:val="24"/>
              </w:rPr>
              <w:t>l</w:t>
            </w:r>
            <w:r>
              <w:rPr>
                <w:rFonts w:hint="eastAsia"/>
                <w:bCs/>
                <w:sz w:val="24"/>
                <w:szCs w:val="24"/>
              </w:rPr>
              <w:t>/瓶</w:t>
            </w:r>
          </w:p>
        </w:tc>
      </w:tr>
      <w:tr>
        <w:trPr>
          <w:trHeight w:val="539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757"/>
              <w:spacing w:line="420" w:lineRule="atLeas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19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pStyle w:val="156"/>
              <w:widowControl/>
              <w:shd w:val="clear" w:color="auto" w:fill="FFFFFF"/>
              <w:jc w:val="left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铬单元素溶液标准物质</w:t>
            </w:r>
          </w:p>
          <w:p>
            <w:pPr>
              <w:pStyle w:val="156"/>
              <w:widowControl/>
              <w:jc w:val="center"/>
              <w:textAlignment w:val="center"/>
              <w:rPr>
                <w:rFonts w:ascii="Times New Roman" w:eastAsia="宋体" w:cs="Times New Roman" w:hAnsi="Times New Roman" w:hint="eastAsia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pStyle w:val="758"/>
              <w:shd w:val="clear" w:color="auto" w:fill="FFFFFF"/>
              <w:spacing w:before="0" w:after="0"/>
              <w:jc w:val="center"/>
              <w:rPr>
                <w:rFonts w:ascii="Helvetica" w:cs="Helvetica" w:hAnsi="Helvetica"/>
                <w:b w:val="0"/>
                <w:bCs w:val="0"/>
                <w:color w:val="0076C2"/>
                <w:sz w:val="24"/>
                <w:szCs w:val="24"/>
              </w:rPr>
            </w:pPr>
            <w:r>
              <w:rPr>
                <w:rFonts w:ascii="Helvetica" w:cs="Helvetica" w:hAnsi="Helvetica"/>
                <w:b w:val="0"/>
                <w:bCs w:val="0"/>
                <w:color w:val="444444"/>
                <w:sz w:val="24"/>
                <w:szCs w:val="24"/>
                <w:shd w:val="clear" w:color="auto" w:fill="F7F8FC"/>
              </w:rPr>
              <w:t>GBW(E)085165</w:t>
            </w:r>
          </w:p>
          <w:p>
            <w:pPr>
              <w:pStyle w:val="157"/>
              <w:widowControl/>
              <w:jc w:val="center"/>
              <w:textAlignment w:val="center"/>
              <w:rPr>
                <w:rFonts w:ascii="Times New Roman" w:eastAsia="宋体" w:cs="Times New Roman" w:hAnsi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Helvetica" w:cs="Helvetica" w:hAnsi="Helvetica"/>
                <w:color w:val="444444"/>
                <w:sz w:val="24"/>
                <w:szCs w:val="24"/>
                <w:shd w:val="clear" w:color="auto" w:fill="F7F8FC"/>
              </w:rPr>
              <w:t>1000 μg/mL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pStyle w:val="174"/>
              <w:widowControl/>
              <w:jc w:val="center"/>
              <w:textAlignment w:val="center"/>
              <w:rPr>
                <w:rFonts w:ascii="Calibri" w:eastAsia="宋体" w:cs="Calibri" w:hAnsi="Calibr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  <w:szCs w:val="24"/>
              </w:rPr>
              <w:t>2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pStyle w:val="159"/>
              <w:widowControl/>
              <w:jc w:val="center"/>
              <w:textAlignment w:val="center"/>
              <w:rPr>
                <w:rFonts w:asci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瓶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178"/>
              <w:widowControl/>
              <w:jc w:val="center"/>
              <w:textAlignment w:val="center"/>
              <w:rPr>
                <w:rFonts w:asci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  <w:szCs w:val="24"/>
              </w:rPr>
              <w:t>50m</w:t>
            </w:r>
            <w:r>
              <w:rPr>
                <w:bCs/>
                <w:sz w:val="24"/>
                <w:szCs w:val="24"/>
              </w:rPr>
              <w:t>l</w:t>
            </w:r>
            <w:r>
              <w:rPr>
                <w:rFonts w:hint="eastAsia"/>
                <w:bCs/>
                <w:sz w:val="24"/>
                <w:szCs w:val="24"/>
              </w:rPr>
              <w:t>/瓶</w:t>
            </w:r>
          </w:p>
        </w:tc>
      </w:tr>
      <w:tr>
        <w:trPr>
          <w:trHeight w:val="539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759"/>
              <w:spacing w:line="420" w:lineRule="atLeas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20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pStyle w:val="161"/>
              <w:widowControl/>
              <w:jc w:val="center"/>
              <w:textAlignment w:val="center"/>
              <w:rPr>
                <w:rFonts w:ascii="Times New Roman" w:eastAsia="宋体" w:cs="Times New Roman" w:hAnsi="Times New Roman"/>
                <w:bCs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bCs/>
                <w:sz w:val="24"/>
                <w:szCs w:val="18"/>
              </w:rPr>
              <w:t>硝酸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pStyle w:val="162"/>
              <w:widowControl/>
              <w:jc w:val="center"/>
              <w:textAlignment w:val="center"/>
              <w:rPr>
                <w:rFonts w:ascii="Times New Roman" w:eastAsia="宋体" w:cs="Times New Roman" w:hAnsi="Times New Roman"/>
                <w:bCs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  <w:szCs w:val="18"/>
              </w:rPr>
              <w:t>质谱级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pStyle w:val="175"/>
              <w:widowControl/>
              <w:jc w:val="center"/>
              <w:textAlignment w:val="center"/>
              <w:rPr>
                <w:rFonts w:ascii="Times New Roman" w:eastAsia="宋体" w:cs="Times New Roman" w:hAnsi="Times New Roman"/>
                <w:bCs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bCs/>
                <w:sz w:val="24"/>
                <w:szCs w:val="18"/>
              </w:rPr>
              <w:t>3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pStyle w:val="164"/>
              <w:widowControl/>
              <w:jc w:val="center"/>
              <w:textAlignment w:val="center"/>
              <w:rPr>
                <w:rFonts w:ascii="Times New Roman" w:eastAsia="宋体" w:cs="Times New Roman" w:hAnsi="Times New Roman"/>
                <w:bCs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  <w:szCs w:val="18"/>
              </w:rPr>
              <w:t>瓶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165"/>
              <w:widowControl/>
              <w:jc w:val="center"/>
              <w:textAlignment w:val="center"/>
              <w:rPr>
                <w:rFonts w:ascii="Times New Roman" w:eastAsia="宋体" w:cs="Times New Roman" w:hAnsi="Times New Roman"/>
                <w:bCs/>
                <w:kern w:val="2"/>
                <w:sz w:val="24"/>
                <w:szCs w:val="18"/>
                <w:lang w:val="en-US" w:eastAsia="zh-CN" w:bidi="ar-SA"/>
              </w:rPr>
            </w:pPr>
          </w:p>
        </w:tc>
      </w:tr>
      <w:tr>
        <w:trPr>
          <w:trHeight w:val="539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760"/>
              <w:spacing w:line="420" w:lineRule="atLeas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21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pStyle w:val="166"/>
              <w:widowControl/>
              <w:jc w:val="center"/>
              <w:textAlignment w:val="center"/>
              <w:rPr>
                <w:rFonts w:ascii="Times New Roman" w:eastAsia="宋体" w:cs="Times New Roman" w:hAnsi="Times New Roman"/>
                <w:bCs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bCs/>
                <w:sz w:val="24"/>
                <w:szCs w:val="18"/>
              </w:rPr>
              <w:t>硝酸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pStyle w:val="167"/>
              <w:widowControl/>
              <w:jc w:val="center"/>
              <w:textAlignment w:val="center"/>
              <w:rPr>
                <w:rFonts w:ascii="Times New Roman" w:eastAsia="宋体" w:cs="Times New Roman" w:hAnsi="Times New Roman"/>
                <w:bCs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bCs/>
                <w:sz w:val="24"/>
                <w:szCs w:val="18"/>
              </w:rPr>
              <w:t>优级纯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pStyle w:val="176"/>
              <w:widowControl/>
              <w:jc w:val="center"/>
              <w:textAlignment w:val="center"/>
              <w:rPr>
                <w:rFonts w:ascii="Times New Roman" w:eastAsia="宋体" w:cs="Times New Roman" w:hAnsi="Times New Roman"/>
                <w:bCs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bCs/>
                <w:sz w:val="24"/>
                <w:szCs w:val="18"/>
              </w:rPr>
              <w:t>24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pStyle w:val="169"/>
              <w:widowControl/>
              <w:jc w:val="center"/>
              <w:textAlignment w:val="center"/>
              <w:rPr>
                <w:rFonts w:ascii="Times New Roman" w:eastAsia="宋体" w:cs="Times New Roman" w:hAnsi="Times New Roman"/>
                <w:bCs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ascii="宋体" w:cs="宋体" w:hint="eastAsia"/>
                <w:color w:val="000000"/>
                <w:sz w:val="24"/>
                <w:szCs w:val="24"/>
              </w:rPr>
              <w:t>瓶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170"/>
              <w:widowControl/>
              <w:jc w:val="center"/>
              <w:textAlignment w:val="center"/>
              <w:rPr>
                <w:rFonts w:ascii="Times New Roman" w:eastAsia="宋体" w:cs="Times New Roman" w:hAnsi="Times New Roman"/>
                <w:bCs/>
                <w:kern w:val="2"/>
                <w:sz w:val="24"/>
                <w:szCs w:val="18"/>
                <w:lang w:val="en-US" w:eastAsia="zh-CN" w:bidi="ar-SA"/>
              </w:rPr>
            </w:pPr>
          </w:p>
        </w:tc>
      </w:tr>
    </w:tbl>
    <w:p>
      <w:pPr>
        <w:jc w:val="left"/>
      </w:pPr>
    </w:p>
    <w:sectPr>
      <w:footerReference w:type="default" r:id="rId2"/>
      <w:pgSz w:w="11907" w:h="16840"/>
      <w:pgMar w:top="1701" w:right="1418" w:bottom="1701" w:left="1418" w:header="1814" w:footer="1474" w:gutter="0"/>
      <w:pgNumType w:start="0"/>
      <w:titlePg/>
      <w:docGrid w:type="linesAndChars" w:linePitch="580" w:charSpace="21685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小标宋_GBK">
    <w:altName w:val="Microsoft YaHei UI"/>
    <w:panose1 w:val="00000000000000000000"/>
    <w:charset w:val="86"/>
    <w:family w:val="script"/>
    <w:pitch w:val="variable"/>
    <w:sig w:usb0="00000000" w:usb1="00000000" w:usb2="00000000" w:usb3="00000000" w:csb0="00040000" w:csb1="00000000"/>
  </w:font>
  <w:font w:name="方正楷体_GBK">
    <w:altName w:val="Microsoft YaHei UI"/>
    <w:panose1 w:val="00000000000000000000"/>
    <w:charset w:val="86"/>
    <w:family w:val="script"/>
    <w:pitch w:val="variable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Wingdings 2">
    <w:altName w:val="DejaVu San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方正仿宋_GBK"/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altName w:val="Times New Roman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altName w:val="Times New Roman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Arial">
    <w:altName w:val="DejaVu Sans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国标黑体"/>
    <w:panose1 w:val="02010609060101010101"/>
    <w:charset w:val="86"/>
    <w:family w:val="modern"/>
    <w:pitch w:val="variable"/>
    <w:sig w:usb0="800002BF" w:usb1="38CF7CFA" w:usb2="00000016" w:usb3="00000000" w:csb0="00040001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20"/>
      <w:tabs>
        <w:tab w:val="center" w:pos="4153"/>
        <w:tab w:val="right" w:pos="8307"/>
      </w:tabs>
      <w:jc w:val="center"/>
      <w:rPr>
        <w:sz w:val="32"/>
        <w:szCs w:val="32"/>
      </w:rPr>
    </w:pPr>
    <w:r>
      <w:rPr>
        <w:sz w:val="32"/>
        <w:szCs w:val="32"/>
      </w:rPr>
      <w:fldChar w:fldCharType="begin"/>
    </w:r>
    <w:r>
      <w:rPr>
        <w:sz w:val="32"/>
        <w:szCs w:val="32"/>
      </w:rPr>
      <w:instrText>Page</w:instrText>
    </w:r>
    <w:r>
      <w:rPr>
        <w:sz w:val="32"/>
        <w:szCs w:val="32"/>
      </w:rPr>
      <w:fldChar w:fldCharType="separate"/>
    </w:r>
    <w:r>
      <w:rPr>
        <w:sz w:val="32"/>
        <w:szCs w:val="32"/>
      </w:rPr>
      <w:t>4</w:t>
    </w:r>
    <w:r>
      <w:rPr>
        <w:sz w:val="32"/>
        <w:szCs w:val="32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mc="http://schemas.openxmlformats.org/markup-compatibility/2006" xmlns:w14="http://schemas.microsoft.com/office/word/2010/wordml">
  <w:abstractNum w:abstractNumId="0">
    <w:nsid w:val="2BF675DC"/>
    <w:multiLevelType w:val="singleLevel"/>
    <w:tmpl w:val="2372C850"/>
    <w:lvl w:ilvl="0">
      <w:start w:val="1"/>
      <w:numFmt w:val="decimal"/>
      <w:lvlRestart w:val="0"/>
      <w:pStyle w:val="16"/>
      <w:lvlText w:val="%1."/>
      <w:lvlJc w:val="left"/>
      <w:pPr>
        <w:ind w:left="360" w:hanging="36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fullPage" w:percent="90"/>
  <w:doNotDisplayPageBoundaries/>
  <w:displayBackgroundShape/>
  <w:bordersDoNotSurroundHeader/>
  <w:bordersDoNotSurroundFooter/>
  <w:trackRevisions/>
  <w:defaultTabStop w:val="420"/>
  <w:drawingGridHorizontalSpacing w:val="157"/>
  <w:drawingGridVerticalSpacing w:val="289"/>
  <w:displayHorizontalDrawingGridEvery w:val="0"/>
  <w:displayVerticalDrawingGridEvery w:val="1"/>
  <w:noPunctuationKerning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w:docVar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line="560" w:lineRule="exact"/>
      <w:jc w:val="center"/>
      <w:outlineLvl w:val="0"/>
    </w:pPr>
    <w:rPr>
      <w:rFonts w:eastAsia="方正小标宋_GBK"/>
      <w:b/>
      <w:kern w:val="44"/>
      <w:sz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rFonts w:eastAsia="方正楷体_GBK"/>
      <w:b/>
      <w:sz w:val="32"/>
    </w:rPr>
  </w:style>
  <w:style w:type="character" w:default="1" w:styleId="10">
    <w:name w:val="Default Paragraph Font"/>
  </w:style>
  <w:style w:type="paragraph" w:styleId="15">
    <w:name w:val="table of authorities"/>
    <w:basedOn w:val="0"/>
    <w:next w:val="0"/>
    <w:pPr>
      <w:ind w:left="420"/>
    </w:pPr>
  </w:style>
  <w:style w:type="paragraph" w:styleId="16">
    <w:name w:val="List Number"/>
    <w:basedOn w:val="0"/>
    <w:pPr>
      <w:numPr>
        <w:ilvl w:val="0"/>
        <w:numId w:val="1"/>
      </w:numPr>
    </w:pPr>
  </w:style>
  <w:style w:type="paragraph" w:styleId="17">
    <w:name w:val="caption"/>
    <w:next w:val="0"/>
    <w:pPr>
      <w:widowControl w:val="0"/>
      <w:jc w:val="both"/>
    </w:pPr>
    <w:rPr>
      <w:rFonts w:ascii="Arial" w:eastAsia="黑体" w:cs="Arial" w:hAnsi="Arial"/>
      <w:b/>
      <w:bCs/>
      <w:kern w:val="2"/>
      <w:sz w:val="20"/>
      <w:szCs w:val="20"/>
      <w:lang w:val="en-US" w:eastAsia="zh-CN" w:bidi="ar-SA"/>
    </w:rPr>
  </w:style>
  <w:style w:type="paragraph" w:styleId="18">
    <w:name w:val="annotation text"/>
    <w:basedOn w:val="0"/>
    <w:pPr>
      <w:jc w:val="left"/>
    </w:pPr>
  </w:style>
  <w:style w:type="paragraph" w:styleId="19">
    <w:name w:val="toc 5"/>
    <w:basedOn w:val="0"/>
    <w:autoRedefine/>
    <w:next w:val="0"/>
    <w:pPr>
      <w:ind w:left="1680"/>
    </w:pPr>
  </w:style>
  <w:style w:type="paragraph" w:styleId="20">
    <w:name w:val="footer"/>
    <w:basedOn w:val="0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paragraph" w:styleId="21">
    <w:name w:val="header"/>
    <w:basedOn w:val="0"/>
    <w:pPr>
      <w:pBdr>
        <w:bottom w:val="single" w:sz="6" w:space="1" w:color="auto"/>
      </w:pBdr>
      <w:tabs>
        <w:tab w:val="center" w:pos="4153"/>
        <w:tab w:val="right" w:pos="8307"/>
      </w:tabs>
      <w:snapToGrid w:val="0"/>
      <w:jc w:val="center"/>
    </w:pPr>
    <w:rPr>
      <w:sz w:val="18"/>
    </w:rPr>
  </w:style>
  <w:style w:type="character" w:styleId="22">
    <w:name w:val="page number"/>
    <w:basedOn w:val="10"/>
  </w:style>
  <w:style w:type="character" w:styleId="23">
    <w:name w:val="annotation reference"/>
    <w:basedOn w:val="10"/>
    <w:rPr>
      <w:sz w:val="21"/>
      <w:szCs w:val="21"/>
    </w:rPr>
  </w:style>
  <w:style w:type="paragraph" w:customStyle="1" w:styleId="24">
    <w:name w:val="样式 10 磅"/>
    <w:next w:val="125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5">
    <w:name w:val="样式 1 10 磅"/>
    <w:next w:val="623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26">
    <w:name w:val="样式 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7">
    <w:name w:val="样式 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8">
    <w:name w:val="样式 4 10 磅"/>
    <w:next w:val="626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29">
    <w:name w:val="样式 8 10 磅"/>
    <w:next w:val="19"/>
    <w:pPr>
      <w:widowControl w:val="0"/>
      <w:ind w:firstLineChars="200" w:firstLine="20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30">
    <w:name w:val="样式 5 10 磅"/>
    <w:next w:val="627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31">
    <w:name w:val="样式 6 10 磅"/>
    <w:next w:val="628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32">
    <w:name w:val="样式 23 10 磅"/>
    <w:next w:val="644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33">
    <w:name w:val="样式 7 10 磅"/>
    <w:next w:val="629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34">
    <w:name w:val="样式 25 10 磅"/>
    <w:next w:val="646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35">
    <w:name w:val="样式 28 10 磅"/>
    <w:next w:val="649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36">
    <w:name w:val="样式 9 10 磅"/>
    <w:next w:val="631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37">
    <w:name w:val="样式 10 10 磅"/>
    <w:next w:val="632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38">
    <w:name w:val="样式 11 10 磅"/>
    <w:next w:val="633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39">
    <w:name w:val="样式 12 10 磅"/>
    <w:link w:val="39Char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character" w:customStyle="1" w:styleId="39Char">
    <w:name w:val="样式 12 10 磅 Char"/>
    <w:basedOn w:val="10"/>
    <w:link w:val="39"/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0">
    <w:name w:val="样式 33 10 磅"/>
    <w:next w:val="654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41">
    <w:name w:val="样式 1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2">
    <w:name w:val="样式 14 10 磅"/>
    <w:next w:val="636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43">
    <w:name w:val="样式 1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4">
    <w:name w:val="样式 1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styleId="45">
    <w:name w:val="Balloon Text"/>
    <w:basedOn w:val="0"/>
    <w:rPr>
      <w:sz w:val="18"/>
      <w:szCs w:val="18"/>
    </w:rPr>
  </w:style>
  <w:style w:type="paragraph" w:customStyle="1" w:styleId="46">
    <w:name w:val="样式 17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7">
    <w:name w:val="样式 18 10 磅"/>
    <w:next w:val="639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48">
    <w:name w:val="样式 1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9">
    <w:name w:val="样式 20 10 磅"/>
    <w:next w:val="641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50">
    <w:name w:val="样式 21 10 磅"/>
    <w:next w:val="642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51">
    <w:name w:val="样式 22 10 磅"/>
    <w:next w:val="643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52">
    <w:name w:val="样式 2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3">
    <w:name w:val="样式 26 10 磅"/>
    <w:next w:val="647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54">
    <w:name w:val="样式 27 10 磅"/>
    <w:next w:val="648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55">
    <w:name w:val="样式 2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6">
    <w:name w:val="样式 30 10 磅"/>
    <w:next w:val="651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57">
    <w:name w:val="样式 31 10 磅"/>
    <w:next w:val="652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58">
    <w:name w:val="样式 32 10 磅"/>
    <w:next w:val="653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59">
    <w:name w:val="样式 3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60">
    <w:name w:val="样式 35 10 磅"/>
    <w:next w:val="656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61">
    <w:name w:val="样式 36 10 磅"/>
    <w:next w:val="657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62">
    <w:name w:val="样式 37 10 磅"/>
    <w:next w:val="658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63">
    <w:name w:val="样式 38 10 磅"/>
    <w:next w:val="659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64">
    <w:name w:val="样式 3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65">
    <w:name w:val="样式 40 10 磅"/>
    <w:next w:val="661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66">
    <w:name w:val="样式 41 10 磅"/>
    <w:next w:val="662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67">
    <w:name w:val="样式 42 10 磅"/>
    <w:next w:val="663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68">
    <w:name w:val="样式 43 10 磅"/>
    <w:next w:val="664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69">
    <w:name w:val="样式 44 10 磅"/>
    <w:next w:val="665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70">
    <w:name w:val="样式 45 10 磅"/>
    <w:next w:val="666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71">
    <w:name w:val="样式 46 10 磅"/>
    <w:next w:val="667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72">
    <w:name w:val="样式 47 10 磅"/>
    <w:next w:val="668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73">
    <w:name w:val="样式 48 10 磅"/>
    <w:next w:val="669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74">
    <w:name w:val="样式 49 10 磅"/>
    <w:next w:val="670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75">
    <w:name w:val="样式 50 10 磅"/>
    <w:next w:val="671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76">
    <w:name w:val="样式 51 10 磅"/>
    <w:next w:val="672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77">
    <w:name w:val="样式 5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78">
    <w:name w:val="样式 53 10 磅"/>
    <w:next w:val="674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79">
    <w:name w:val="样式 54 10 磅"/>
    <w:next w:val="675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80">
    <w:name w:val="样式 55 10 磅"/>
    <w:next w:val="676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81">
    <w:name w:val="样式 56 10 磅"/>
    <w:next w:val="677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82">
    <w:name w:val="样式 57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83">
    <w:name w:val="样式 58 10 磅"/>
    <w:next w:val="679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84">
    <w:name w:val="样式 59 10 磅"/>
    <w:next w:val="680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85">
    <w:name w:val="样式 60 10 磅"/>
    <w:next w:val="681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86">
    <w:name w:val="样式 61 10 磅"/>
    <w:next w:val="682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87">
    <w:name w:val="样式 6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88">
    <w:name w:val="样式 63 10 磅"/>
    <w:next w:val="684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89">
    <w:name w:val="样式 64 10 磅"/>
    <w:next w:val="685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90">
    <w:name w:val="样式 65 10 磅"/>
    <w:next w:val="686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91">
    <w:name w:val="样式 66 10 磅"/>
    <w:next w:val="687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92">
    <w:name w:val="样式 67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93">
    <w:name w:val="样式 68 10 磅"/>
    <w:next w:val="689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94">
    <w:name w:val="样式 69 10 磅"/>
    <w:next w:val="690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95">
    <w:name w:val="样式 70 10 磅"/>
    <w:next w:val="691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96">
    <w:name w:val="样式 71 10 磅"/>
    <w:next w:val="692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97">
    <w:name w:val="样式 7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98">
    <w:name w:val="样式 7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99">
    <w:name w:val="样式 7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00">
    <w:name w:val="样式 7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01">
    <w:name w:val="样式 7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02">
    <w:name w:val="样式 77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03">
    <w:name w:val="样式 78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04">
    <w:name w:val="样式 7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05">
    <w:name w:val="样式 80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06">
    <w:name w:val="样式 8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07">
    <w:name w:val="样式 8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08">
    <w:name w:val="样式 8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09">
    <w:name w:val="样式 8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10">
    <w:name w:val="样式 8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11">
    <w:name w:val="样式 8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12">
    <w:name w:val="样式 87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13">
    <w:name w:val="样式 88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14">
    <w:name w:val="样式 8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15">
    <w:name w:val="样式 90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16">
    <w:name w:val="样式 9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17">
    <w:name w:val="样式 9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18">
    <w:name w:val="样式 9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19">
    <w:name w:val="样式 9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20">
    <w:name w:val="样式 95 10 磅"/>
    <w:next w:val="694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121">
    <w:name w:val="样式 96 10 磅"/>
    <w:next w:val="695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122">
    <w:name w:val="样式 97 10 磅"/>
    <w:next w:val="696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123">
    <w:name w:val="样式 98 10 磅"/>
    <w:next w:val="697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124">
    <w:name w:val="样式 9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25">
    <w:name w:val="样式 100 10 磅"/>
    <w:next w:val="699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126">
    <w:name w:val="样式 101 10 磅"/>
    <w:next w:val="700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127">
    <w:name w:val="样式 102 10 磅"/>
    <w:next w:val="701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128">
    <w:name w:val="样式 103 10 磅"/>
    <w:next w:val="702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129">
    <w:name w:val="样式 10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30">
    <w:name w:val="样式 105 10 磅"/>
    <w:next w:val="704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131">
    <w:name w:val="样式 106 10 磅"/>
    <w:next w:val="705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132">
    <w:name w:val="样式 107 10 磅"/>
    <w:next w:val="706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133">
    <w:name w:val="样式 108 10 磅"/>
    <w:next w:val="707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134">
    <w:name w:val="样式 109 10 磅"/>
    <w:next w:val="708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135">
    <w:name w:val="样式 110 10 磅"/>
    <w:next w:val="709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136">
    <w:name w:val="样式 111 10 磅"/>
    <w:next w:val="710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137">
    <w:name w:val="样式 11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38">
    <w:name w:val="样式 11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39">
    <w:name w:val="样式 114 10 磅"/>
    <w:next w:val="711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140">
    <w:name w:val="样式 115 10 磅"/>
    <w:next w:val="712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141">
    <w:name w:val="样式 116 10 磅"/>
    <w:next w:val="713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142">
    <w:name w:val="样式 117 10 磅"/>
    <w:next w:val="714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143">
    <w:name w:val="样式 118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44">
    <w:name w:val="样式 119 10 磅"/>
    <w:next w:val="716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145">
    <w:name w:val="样式 120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46">
    <w:name w:val="样式 121 10 磅"/>
    <w:next w:val="718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147">
    <w:name w:val="样式 122 10 磅"/>
    <w:next w:val="719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148">
    <w:name w:val="样式 12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49">
    <w:name w:val="样式 124 10 磅"/>
    <w:next w:val="721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150">
    <w:name w:val="样式 12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51">
    <w:name w:val="样式 126 10 磅"/>
    <w:next w:val="723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152">
    <w:name w:val="样式 127 10 磅"/>
    <w:next w:val="724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153">
    <w:name w:val="样式 128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54">
    <w:name w:val="样式 129 10 磅"/>
    <w:next w:val="726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155">
    <w:name w:val="样式 130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56">
    <w:name w:val="样式 131 10 磅"/>
    <w:next w:val="728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157">
    <w:name w:val="样式 132 10 磅"/>
    <w:next w:val="730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158">
    <w:name w:val="样式 13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59">
    <w:name w:val="样式 134 10 磅"/>
    <w:next w:val="732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160">
    <w:name w:val="样式 13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61">
    <w:name w:val="样式 136 10 磅"/>
    <w:next w:val="734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162">
    <w:name w:val="样式 137 10 磅"/>
    <w:next w:val="735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163">
    <w:name w:val="样式 138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64">
    <w:name w:val="样式 139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165">
    <w:name w:val="样式 140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166">
    <w:name w:val="样式 141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167">
    <w:name w:val="样式 142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168">
    <w:name w:val="样式 14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69">
    <w:name w:val="样式 144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170">
    <w:name w:val="样式 145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171">
    <w:name w:val="样式 146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172">
    <w:name w:val="样式 147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173">
    <w:name w:val="样式 148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174">
    <w:name w:val="样式 149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175">
    <w:name w:val="样式 150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176">
    <w:name w:val="样式 151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177">
    <w:name w:val="样式 152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178">
    <w:name w:val="样式 153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179">
    <w:name w:val="样式 154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180">
    <w:name w:val="样式 155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181">
    <w:name w:val="样式 156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182">
    <w:name w:val="样式 157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183">
    <w:name w:val="样式 158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184">
    <w:name w:val="样式 159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185">
    <w:name w:val="样式 160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186">
    <w:name w:val="样式 161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187">
    <w:name w:val="样式 162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188">
    <w:name w:val="样式 163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189">
    <w:name w:val="样式 164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190">
    <w:name w:val="样式 165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191">
    <w:name w:val="样式 166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192">
    <w:name w:val="样式 167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193">
    <w:name w:val="样式 168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194">
    <w:name w:val="样式 169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195">
    <w:name w:val="样式 170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196">
    <w:name w:val="样式 171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197">
    <w:name w:val="样式 172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198">
    <w:name w:val="样式 173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199">
    <w:name w:val="样式 174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200">
    <w:name w:val="样式 175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201">
    <w:name w:val="样式 176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202">
    <w:name w:val="样式 177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203">
    <w:name w:val="样式 178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204">
    <w:name w:val="样式 179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205">
    <w:name w:val="样式 180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206">
    <w:name w:val="样式 181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207">
    <w:name w:val="样式 182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208">
    <w:name w:val="样式 183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209">
    <w:name w:val="样式 184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210">
    <w:name w:val="样式 185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211">
    <w:name w:val="样式 186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212">
    <w:name w:val="样式 187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213">
    <w:name w:val="样式 188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214">
    <w:name w:val="样式 189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215">
    <w:name w:val="样式 190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216">
    <w:name w:val="样式 191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217">
    <w:name w:val="样式 192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218">
    <w:name w:val="样式 193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219">
    <w:name w:val="样式 194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220">
    <w:name w:val="样式 195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221">
    <w:name w:val="样式 196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222">
    <w:name w:val="样式 197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223">
    <w:name w:val="样式 198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224">
    <w:name w:val="样式 199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225">
    <w:name w:val="样式 200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226">
    <w:name w:val="样式 201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227">
    <w:name w:val="样式 202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228">
    <w:name w:val="样式 203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229">
    <w:name w:val="样式 204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230">
    <w:name w:val="样式 205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231">
    <w:name w:val="样式 206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232">
    <w:name w:val="样式 207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233">
    <w:name w:val="样式 208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234">
    <w:name w:val="样式 209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235">
    <w:name w:val="样式 210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236">
    <w:name w:val="样式 211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237">
    <w:name w:val="样式 212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238">
    <w:name w:val="样式 213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239">
    <w:name w:val="样式 214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240">
    <w:name w:val="样式 215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241">
    <w:name w:val="样式 216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242">
    <w:name w:val="样式 217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243">
    <w:name w:val="样式 218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244">
    <w:name w:val="样式 219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245">
    <w:name w:val="样式 220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246">
    <w:name w:val="样式 221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247">
    <w:name w:val="样式 222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248">
    <w:name w:val="样式 223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249">
    <w:name w:val="样式 224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250">
    <w:name w:val="样式 225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251">
    <w:name w:val="样式 226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252">
    <w:name w:val="样式 227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253">
    <w:name w:val="样式 228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254">
    <w:name w:val="样式 229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255">
    <w:name w:val="样式 230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256">
    <w:name w:val="样式 231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257">
    <w:name w:val="样式 232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258">
    <w:name w:val="样式 233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259">
    <w:name w:val="样式 234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260">
    <w:name w:val="样式 235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261">
    <w:name w:val="样式 236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262">
    <w:name w:val="样式 237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263">
    <w:name w:val="样式 238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264">
    <w:name w:val="样式 239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265">
    <w:name w:val="样式 240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266">
    <w:name w:val="样式 241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267">
    <w:name w:val="样式 242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268">
    <w:name w:val="样式 243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269">
    <w:name w:val="样式 244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270">
    <w:name w:val="样式 245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271">
    <w:name w:val="样式 246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272">
    <w:name w:val="样式 247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273">
    <w:name w:val="样式 248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274">
    <w:name w:val="样式 249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275">
    <w:name w:val="样式 250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276">
    <w:name w:val="样式 251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277">
    <w:name w:val="样式 252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278">
    <w:name w:val="样式 253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279">
    <w:name w:val="样式 254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280">
    <w:name w:val="样式 255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281">
    <w:name w:val="样式 256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282">
    <w:name w:val="样式 257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283">
    <w:name w:val="样式 258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284">
    <w:name w:val="样式 259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285">
    <w:name w:val="样式 260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286">
    <w:name w:val="样式 261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287">
    <w:name w:val="样式 262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288">
    <w:name w:val="样式 263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289">
    <w:name w:val="样式 264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290">
    <w:name w:val="样式 265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291">
    <w:name w:val="样式 266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292">
    <w:name w:val="样式 267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293">
    <w:name w:val="样式 268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294">
    <w:name w:val="样式 269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295">
    <w:name w:val="样式 270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296">
    <w:name w:val="样式 271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297">
    <w:name w:val="样式 272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298">
    <w:name w:val="样式 273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299">
    <w:name w:val="样式 274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300">
    <w:name w:val="样式 275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301">
    <w:name w:val="样式 276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302">
    <w:name w:val="样式 277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303">
    <w:name w:val="样式 278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304">
    <w:name w:val="样式 279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305">
    <w:name w:val="样式 280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306">
    <w:name w:val="样式 281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307">
    <w:name w:val="样式 282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308">
    <w:name w:val="样式 283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309">
    <w:name w:val="样式 284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310">
    <w:name w:val="样式 285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311">
    <w:name w:val="样式 286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312">
    <w:name w:val="样式 287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313">
    <w:name w:val="样式 288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314">
    <w:name w:val="样式 289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315">
    <w:name w:val="样式 290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316">
    <w:name w:val="样式 291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317">
    <w:name w:val="样式 292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318">
    <w:name w:val="样式 293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319">
    <w:name w:val="样式 294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320">
    <w:name w:val="样式 295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321">
    <w:name w:val="样式 296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322">
    <w:name w:val="样式 297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323">
    <w:name w:val="样式 298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324">
    <w:name w:val="样式 299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325">
    <w:name w:val="样式 300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326">
    <w:name w:val="样式 301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327">
    <w:name w:val="样式 302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328">
    <w:name w:val="样式 303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329">
    <w:name w:val="样式 304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330">
    <w:name w:val="样式 305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331">
    <w:name w:val="样式 306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332">
    <w:name w:val="样式 307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333">
    <w:name w:val="样式 308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334">
    <w:name w:val="样式 309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335">
    <w:name w:val="样式 310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336">
    <w:name w:val="样式 311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337">
    <w:name w:val="样式 312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338">
    <w:name w:val="样式 313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339">
    <w:name w:val="样式 314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340">
    <w:name w:val="样式 315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341">
    <w:name w:val="样式 316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342">
    <w:name w:val="样式 317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343">
    <w:name w:val="样式 318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344">
    <w:name w:val="样式 319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345">
    <w:name w:val="样式 320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346">
    <w:name w:val="样式 321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347">
    <w:name w:val="样式 322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348">
    <w:name w:val="样式 323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349">
    <w:name w:val="样式 324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350">
    <w:name w:val="样式 325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351">
    <w:name w:val="样式 326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352">
    <w:name w:val="样式 327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353">
    <w:name w:val="样式 328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354">
    <w:name w:val="样式 329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355">
    <w:name w:val="样式 330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356">
    <w:name w:val="样式 331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357">
    <w:name w:val="样式 332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358">
    <w:name w:val="样式 333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359">
    <w:name w:val="样式 334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360">
    <w:name w:val="样式 335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361">
    <w:name w:val="样式 336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362">
    <w:name w:val="样式 337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363">
    <w:name w:val="样式 338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364">
    <w:name w:val="样式 339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365">
    <w:name w:val="样式 340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366">
    <w:name w:val="样式 341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367">
    <w:name w:val="样式 342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368">
    <w:name w:val="样式 343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369">
    <w:name w:val="样式 344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370">
    <w:name w:val="样式 345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371">
    <w:name w:val="样式 346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372">
    <w:name w:val="样式 347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373">
    <w:name w:val="样式 348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374">
    <w:name w:val="样式 349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375">
    <w:name w:val="样式 350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376">
    <w:name w:val="样式 351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377">
    <w:name w:val="样式 352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378">
    <w:name w:val="样式 353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379">
    <w:name w:val="样式 354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380">
    <w:name w:val="样式 355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381">
    <w:name w:val="样式 356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382">
    <w:name w:val="样式 357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383">
    <w:name w:val="样式 358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384">
    <w:name w:val="样式 359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385">
    <w:name w:val="样式 360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386">
    <w:name w:val="样式 361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387">
    <w:name w:val="样式 362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388">
    <w:name w:val="样式 363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389">
    <w:name w:val="样式 364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390">
    <w:name w:val="样式 365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391">
    <w:name w:val="样式 366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392">
    <w:name w:val="样式 367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393">
    <w:name w:val="样式 368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394">
    <w:name w:val="样式 369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395">
    <w:name w:val="样式 370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396">
    <w:name w:val="样式 371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397">
    <w:name w:val="样式 372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398">
    <w:name w:val="样式 373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399">
    <w:name w:val="样式 374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400">
    <w:name w:val="样式 375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401">
    <w:name w:val="样式 376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402">
    <w:name w:val="样式 377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403">
    <w:name w:val="样式 378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404">
    <w:name w:val="样式 379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405">
    <w:name w:val="样式 380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406">
    <w:name w:val="样式 381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407">
    <w:name w:val="样式 382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408">
    <w:name w:val="样式 383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409">
    <w:name w:val="样式 384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410">
    <w:name w:val="样式 385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411">
    <w:name w:val="样式 386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412">
    <w:name w:val="样式 387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413">
    <w:name w:val="样式 388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414">
    <w:name w:val="样式 389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415">
    <w:name w:val="样式 390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416">
    <w:name w:val="样式 391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417">
    <w:name w:val="样式 392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418">
    <w:name w:val="样式 393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419">
    <w:name w:val="样式 394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420">
    <w:name w:val="样式 395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421">
    <w:name w:val="样式 396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422">
    <w:name w:val="样式 397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423">
    <w:name w:val="样式 398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424">
    <w:name w:val="样式 399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425">
    <w:name w:val="样式 400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426">
    <w:name w:val="样式 401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427">
    <w:name w:val="样式 402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428">
    <w:name w:val="样式 403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429">
    <w:name w:val="样式 404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430">
    <w:name w:val="样式 405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431">
    <w:name w:val="样式 406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432">
    <w:name w:val="样式 407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433">
    <w:name w:val="样式 408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434">
    <w:name w:val="样式 409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435">
    <w:name w:val="样式 410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436">
    <w:name w:val="样式 411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437">
    <w:name w:val="样式 412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438">
    <w:name w:val="样式 413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439">
    <w:name w:val="样式 414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440">
    <w:name w:val="样式 415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441">
    <w:name w:val="样式 416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442">
    <w:name w:val="样式 417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443">
    <w:name w:val="样式 418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444">
    <w:name w:val="样式 419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445">
    <w:name w:val="样式 420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446">
    <w:name w:val="样式 421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447">
    <w:name w:val="样式 422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448">
    <w:name w:val="样式 423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449">
    <w:name w:val="样式 424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450">
    <w:name w:val="样式 425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451">
    <w:name w:val="样式 426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452">
    <w:name w:val="样式 427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453">
    <w:name w:val="样式 428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454">
    <w:name w:val="样式 429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455">
    <w:name w:val="样式 430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456">
    <w:name w:val="样式 431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457">
    <w:name w:val="样式 432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458">
    <w:name w:val="样式 433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459">
    <w:name w:val="样式 434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460">
    <w:name w:val="样式 435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461">
    <w:name w:val="样式 436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462">
    <w:name w:val="样式 437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463">
    <w:name w:val="样式 438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464">
    <w:name w:val="样式 439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465">
    <w:name w:val="样式 440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466">
    <w:name w:val="样式 441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467">
    <w:name w:val="样式 442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468">
    <w:name w:val="样式 443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469">
    <w:name w:val="样式 444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470">
    <w:name w:val="样式 445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471">
    <w:name w:val="样式 446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472">
    <w:name w:val="样式 447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473">
    <w:name w:val="样式 448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474">
    <w:name w:val="样式 449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475">
    <w:name w:val="样式 450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476">
    <w:name w:val="样式 451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477">
    <w:name w:val="样式 452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478">
    <w:name w:val="样式 453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479">
    <w:name w:val="样式 454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480">
    <w:name w:val="样式 455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481">
    <w:name w:val="样式 456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482">
    <w:name w:val="样式 457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483">
    <w:name w:val="样式 458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484">
    <w:name w:val="样式 459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485">
    <w:name w:val="样式 460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486">
    <w:name w:val="样式 461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487">
    <w:name w:val="样式 462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488">
    <w:name w:val="样式 463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489">
    <w:name w:val="样式 464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490">
    <w:name w:val="样式 465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491">
    <w:name w:val="样式 466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492">
    <w:name w:val="样式 467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493">
    <w:name w:val="样式 468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494">
    <w:name w:val="样式 469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495">
    <w:name w:val="样式 470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496">
    <w:name w:val="样式 471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497">
    <w:name w:val="样式 472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498">
    <w:name w:val="样式 473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499">
    <w:name w:val="样式 474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500">
    <w:name w:val="样式 475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501">
    <w:name w:val="样式 476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502">
    <w:name w:val="样式 477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503">
    <w:name w:val="样式 478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504">
    <w:name w:val="样式 479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505">
    <w:name w:val="样式 480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506">
    <w:name w:val="样式 481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507">
    <w:name w:val="样式 482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508">
    <w:name w:val="样式 483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509">
    <w:name w:val="样式 484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510">
    <w:name w:val="样式 485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511">
    <w:name w:val="样式 486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512">
    <w:name w:val="样式 487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513">
    <w:name w:val="样式 488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514">
    <w:name w:val="样式 489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515">
    <w:name w:val="样式 490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516">
    <w:name w:val="样式 491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517">
    <w:name w:val="样式 492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518">
    <w:name w:val="样式 493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519">
    <w:name w:val="样式 494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520">
    <w:name w:val="样式 495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521">
    <w:name w:val="样式 496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522">
    <w:name w:val="样式 497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523">
    <w:name w:val="样式 498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524">
    <w:name w:val="样式 499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525">
    <w:name w:val="样式 500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526">
    <w:name w:val="样式 501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527">
    <w:name w:val="样式 502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528">
    <w:name w:val="样式 503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529">
    <w:name w:val="样式 504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530">
    <w:name w:val="样式 505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531">
    <w:name w:val="样式 506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532">
    <w:name w:val="样式 507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533">
    <w:name w:val="样式 508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534">
    <w:name w:val="样式 509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535">
    <w:name w:val="样式 510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536">
    <w:name w:val="样式 511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537">
    <w:name w:val="样式 512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538">
    <w:name w:val="样式 513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539">
    <w:name w:val="样式 514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540">
    <w:name w:val="样式 515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541">
    <w:name w:val="样式 516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542">
    <w:name w:val="样式 517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543">
    <w:name w:val="样式 518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544">
    <w:name w:val="样式 519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545">
    <w:name w:val="样式 520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546">
    <w:name w:val="样式 521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547">
    <w:name w:val="样式 522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548">
    <w:name w:val="样式 523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549">
    <w:name w:val="样式 524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550">
    <w:name w:val="样式 525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551">
    <w:name w:val="样式 526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552">
    <w:name w:val="样式 527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553">
    <w:name w:val="样式 528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554">
    <w:name w:val="样式 529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555">
    <w:name w:val="样式 530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556">
    <w:name w:val="样式 531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557">
    <w:name w:val="样式 532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558">
    <w:name w:val="样式 533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559">
    <w:name w:val="样式 534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560">
    <w:name w:val="样式 535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561">
    <w:name w:val="样式 536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562">
    <w:name w:val="样式 537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563">
    <w:name w:val="样式 538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564">
    <w:name w:val="样式 539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565">
    <w:name w:val="样式 540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566">
    <w:name w:val="样式 541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567">
    <w:name w:val="样式 542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568">
    <w:name w:val="样式 543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569">
    <w:name w:val="样式 544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570">
    <w:name w:val="样式 545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571">
    <w:name w:val="样式 546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572">
    <w:name w:val="样式 547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573">
    <w:name w:val="样式 548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574">
    <w:name w:val="样式 549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575">
    <w:name w:val="样式 550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576">
    <w:name w:val="样式 551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577">
    <w:name w:val="样式 552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578">
    <w:name w:val="样式 553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579">
    <w:name w:val="样式 554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580">
    <w:name w:val="样式 555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581">
    <w:name w:val="样式 556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582">
    <w:name w:val="样式 557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583">
    <w:name w:val="样式 558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584">
    <w:name w:val="样式 559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585">
    <w:name w:val="样式 560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586">
    <w:name w:val="样式 561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587">
    <w:name w:val="样式 562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588">
    <w:name w:val="样式 563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589">
    <w:name w:val="样式 564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590">
    <w:name w:val="样式 565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591">
    <w:name w:val="样式 566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592">
    <w:name w:val="样式 567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593">
    <w:name w:val="样式 568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594">
    <w:name w:val="样式 569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595">
    <w:name w:val="样式 570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596">
    <w:name w:val="样式 571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597">
    <w:name w:val="样式 572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598">
    <w:name w:val="样式 573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599">
    <w:name w:val="样式 574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600">
    <w:name w:val="样式 575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601">
    <w:name w:val="样式 576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602">
    <w:name w:val="样式 577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603">
    <w:name w:val="样式 578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604">
    <w:name w:val="样式 579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605">
    <w:name w:val="样式 580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606">
    <w:name w:val="样式 581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607">
    <w:name w:val="样式 582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608">
    <w:name w:val="样式 583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609">
    <w:name w:val="样式 584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610">
    <w:name w:val="样式 585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611">
    <w:name w:val="样式 586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612">
    <w:name w:val="样式 587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613">
    <w:name w:val="样式 588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614">
    <w:name w:val="样式 589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615">
    <w:name w:val="样式 590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616">
    <w:name w:val="样式 591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617">
    <w:name w:val="样式 592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618">
    <w:name w:val="样式 593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619">
    <w:name w:val="样式 594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620">
    <w:name w:val="样式 595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621">
    <w:name w:val="样式 596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622">
    <w:name w:val="样式 597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623">
    <w:name w:val="样式 598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624">
    <w:name w:val="样式 599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625">
    <w:name w:val="样式 600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626">
    <w:name w:val="样式 601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627">
    <w:name w:val="样式 602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628">
    <w:name w:val="样式 603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629">
    <w:name w:val="样式 604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630">
    <w:name w:val="样式 605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631">
    <w:name w:val="样式 606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632">
    <w:name w:val="样式 607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633">
    <w:name w:val="样式 608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634">
    <w:name w:val="样式 609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635">
    <w:name w:val="样式 610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636">
    <w:name w:val="样式 611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637">
    <w:name w:val="样式 612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638">
    <w:name w:val="样式 613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639">
    <w:name w:val="样式 614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640">
    <w:name w:val="样式 615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641">
    <w:name w:val="样式 616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642">
    <w:name w:val="样式 617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643">
    <w:name w:val="样式 618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644">
    <w:name w:val="样式 619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645">
    <w:name w:val="样式 620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646">
    <w:name w:val="样式 621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647">
    <w:name w:val="样式 622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648">
    <w:name w:val="样式 623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649">
    <w:name w:val="样式 624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650">
    <w:name w:val="样式 625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651">
    <w:name w:val="样式 626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652">
    <w:name w:val="样式 627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653">
    <w:name w:val="样式 628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654">
    <w:name w:val="样式 629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655">
    <w:name w:val="样式 630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656">
    <w:name w:val="样式 631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657">
    <w:name w:val="样式 632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658">
    <w:name w:val="样式 633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659">
    <w:name w:val="样式 634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660">
    <w:name w:val="样式 635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661">
    <w:name w:val="样式 636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662">
    <w:name w:val="样式 637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663">
    <w:name w:val="样式 638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664">
    <w:name w:val="样式 639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665">
    <w:name w:val="样式 640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666">
    <w:name w:val="样式 641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667">
    <w:name w:val="样式 642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668">
    <w:name w:val="样式 643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669">
    <w:name w:val="样式 644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670">
    <w:name w:val="样式 645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671">
    <w:name w:val="样式 646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672">
    <w:name w:val="样式 647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673">
    <w:name w:val="样式 648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674">
    <w:name w:val="样式 649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675">
    <w:name w:val="样式 650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676">
    <w:name w:val="样式 651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677">
    <w:name w:val="样式 652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678">
    <w:name w:val="样式 653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679">
    <w:name w:val="样式 654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680">
    <w:name w:val="样式 655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681">
    <w:name w:val="样式 656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682">
    <w:name w:val="样式 657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683">
    <w:name w:val="样式 658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684">
    <w:name w:val="样式 659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685">
    <w:name w:val="样式 660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686">
    <w:name w:val="样式 661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687">
    <w:name w:val="样式 662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688">
    <w:name w:val="样式 663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689">
    <w:name w:val="样式 664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690">
    <w:name w:val="样式 665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691">
    <w:name w:val="样式 666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692">
    <w:name w:val="样式 667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693">
    <w:name w:val="样式 668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694">
    <w:name w:val="样式 669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695">
    <w:name w:val="样式 670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696">
    <w:name w:val="样式 671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697">
    <w:name w:val="样式 672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698">
    <w:name w:val="样式 673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699">
    <w:name w:val="样式 674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700">
    <w:name w:val="样式 675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701">
    <w:name w:val="样式 676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702">
    <w:name w:val="样式 677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703">
    <w:name w:val="样式 678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704">
    <w:name w:val="样式 679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705">
    <w:name w:val="样式 680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706">
    <w:name w:val="样式 681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707">
    <w:name w:val="样式 682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708">
    <w:name w:val="样式 683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709">
    <w:name w:val="样式 684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710">
    <w:name w:val="样式 685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711">
    <w:name w:val="样式 686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712">
    <w:name w:val="样式 687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713">
    <w:name w:val="样式 688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714">
    <w:name w:val="样式 689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715">
    <w:name w:val="样式 690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716">
    <w:name w:val="样式 691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717">
    <w:name w:val="样式 692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718">
    <w:name w:val="样式 693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719">
    <w:name w:val="样式 694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720">
    <w:name w:val="样式 695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721">
    <w:name w:val="样式 696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722">
    <w:name w:val="样式 697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723">
    <w:name w:val="样式 698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724">
    <w:name w:val="样式 699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725">
    <w:name w:val="样式 700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726">
    <w:name w:val="样式 701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727">
    <w:name w:val="样式 702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728">
    <w:name w:val="样式 703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729">
    <w:name w:val="样式 704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730">
    <w:name w:val="样式 705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731">
    <w:name w:val="样式 706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732">
    <w:name w:val="样式 707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733">
    <w:name w:val="样式 708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734">
    <w:name w:val="样式 709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735">
    <w:name w:val="样式 710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736">
    <w:name w:val="样式 711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styleId="737">
    <w:name w:val="index heading"/>
    <w:basedOn w:val="0"/>
    <w:rPr>
      <w:rFonts w:ascii="Arial" w:hAnsi="Arial"/>
      <w:b/>
    </w:rPr>
  </w:style>
  <w:style w:type="paragraph" w:styleId="738">
    <w:name w:val="table of figures"/>
    <w:basedOn w:val="0"/>
    <w:next w:val="0"/>
  </w:style>
  <w:style w:type="paragraph" w:customStyle="1" w:styleId="739">
    <w:name w:val="样式 712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740">
    <w:name w:val="样式 713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741">
    <w:name w:val="样式 714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742">
    <w:name w:val="样式 715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743">
    <w:name w:val="样式 716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744">
    <w:name w:val="样式 717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745">
    <w:name w:val="样式 718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746">
    <w:name w:val="样式 719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747">
    <w:name w:val="样式 720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748">
    <w:name w:val="样式 721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749">
    <w:name w:val="样式 722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750">
    <w:name w:val="样式 723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751">
    <w:name w:val="样式 724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752">
    <w:name w:val="样式 725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753">
    <w:name w:val="样式 726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754">
    <w:name w:val="样式 727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755">
    <w:name w:val="样式 728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756">
    <w:name w:val="样式 729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757">
    <w:name w:val="样式 730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758">
    <w:name w:val="样式 13 磅"/>
    <w:next w:val="729"/>
    <w:pPr>
      <w:widowControl w:val="0"/>
      <w:spacing w:beforeAutospacing="1" w:afterAutospacing="1"/>
      <w:jc w:val="left"/>
      <w:outlineLvl w:val="2"/>
    </w:pPr>
    <w:rPr>
      <w:rFonts w:ascii="宋体" w:eastAsia="宋体" w:cs="宋体"/>
      <w:b/>
      <w:bCs/>
      <w:kern w:val="0"/>
      <w:sz w:val="27"/>
      <w:szCs w:val="27"/>
      <w:lang w:val="en-US" w:eastAsia="zh-CN" w:bidi="ar-SA"/>
    </w:rPr>
  </w:style>
  <w:style w:type="paragraph" w:customStyle="1" w:styleId="759">
    <w:name w:val="样式 731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760">
    <w:name w:val="样式 732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numbering" Target="numbering.xml"/><Relationship Id="rId5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572</TotalTime>
  <Application>Yozo_Office</Application>
  <Pages>5</Pages>
  <Words>1236</Words>
  <Characters>1618</Characters>
  <Lines>265</Lines>
  <Paragraphs>153</Paragraphs>
  <CharactersWithSpaces>1631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杨璐</dc:creator>
  <cp:lastModifiedBy>付玮</cp:lastModifiedBy>
  <cp:revision>5</cp:revision>
  <cp:lastPrinted>2025-08-11T09:46:00Z</cp:lastPrinted>
  <dcterms:created xsi:type="dcterms:W3CDTF">2025-08-08T09:37:00Z</dcterms:created>
  <dcterms:modified xsi:type="dcterms:W3CDTF">2026-07-08T09:29:09Z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TemplateDocerSaveRecord">
    <vt:lpwstr>eyJoZGlkIjoiMDM4NDIzZTNmZDUxOTZiNzE0NzA5OWEwNjEwYWZlOWQiLCJ1c2VySWQiOiIzMTc1NjUzMjgifQ==</vt:lpwstr>
  </property>
  <property fmtid="{D5CDD505-2E9C-101B-9397-08002B2CF9AE}" pid="3" name="KSOProductBuildVer">
    <vt:lpwstr>2052-12.1.0.21915</vt:lpwstr>
  </property>
  <property fmtid="{D5CDD505-2E9C-101B-9397-08002B2CF9AE}" pid="4" name="ICV">
    <vt:lpwstr>B362E6F743FC422786852A81DF23C79B_12</vt:lpwstr>
  </property>
</Properties>
</file>