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供应商响应文件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逐条对应响应，可附页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RlNmFjNTE0YmQzNDgwNGMxODI4OWJlYzRjMWE3MTcifQ=="/>
  </w:docVars>
  <w:rsids>
    <w:rsidRoot w:val="00000000"/>
    <w:rsid w:val="60FA4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heading"/>
    <w:basedOn w:val="1"/>
    <w:next w:val="6"/>
    <w:qFormat/>
    <w:uiPriority w:val="0"/>
    <w:rPr>
      <w:rFonts w:ascii="Arial" w:hAnsi="Arial"/>
      <w:b/>
    </w:rPr>
  </w:style>
  <w:style w:type="paragraph" w:styleId="6">
    <w:name w:val="index 1"/>
    <w:basedOn w:val="1"/>
    <w:next w:val="1"/>
    <w:uiPriority w:val="0"/>
  </w:style>
  <w:style w:type="paragraph" w:customStyle="1" w:styleId="9">
    <w:name w:val="样式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0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1">
    <w:name w:val="样式 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2">
    <w:name w:val="样式 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3">
    <w:name w:val="样式 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4">
    <w:name w:val="样式 5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5">
    <w:name w:val="样式 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6">
    <w:name w:val="样式 7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7">
    <w:name w:val="样式 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8">
    <w:name w:val="样式 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9">
    <w:name w:val="样式 1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0">
    <w:name w:val="样式 1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1">
    <w:name w:val="样式 12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2">
    <w:name w:val="样式 1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3">
    <w:name w:val="样式 14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4">
    <w:name w:val="样式 15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5">
    <w:name w:val="样式 1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6">
    <w:name w:val="样式 1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7">
    <w:name w:val="样式 三号"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8">
    <w:name w:val="样式 1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9">
    <w:name w:val="样式 18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0">
    <w:name w:val="样式 19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1">
    <w:name w:val="样式 20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2">
    <w:name w:val="样式 21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3">
    <w:name w:val="样式 22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4">
    <w:name w:val="样式 小四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35">
    <w:name w:val="样式 23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6">
    <w:name w:val="样式 24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7">
    <w:name w:val="样式 2 三号"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8">
    <w:name w:val="样式 3 三号"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9">
    <w:name w:val="样式 25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0">
    <w:name w:val="样式 26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1">
    <w:name w:val="样式 27 10 磅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42">
    <w:name w:val="样式 28 10 磅"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43">
    <w:name w:val="样式 29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4">
    <w:name w:val="样式 30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5">
    <w:name w:val="样式 31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6">
    <w:name w:val="样式 32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115</Characters>
  <Lines>19</Lines>
  <Paragraphs>15</Paragraphs>
  <TotalTime>244</TotalTime>
  <ScaleCrop>false</ScaleCrop>
  <LinksUpToDate>false</LinksUpToDate>
  <CharactersWithSpaces>115</CharactersWithSpaces>
  <Application>WPS Office_11.1.0.8799_F1E327BC-269C-435d-A152-05C5408002CA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2025-05-16T10:09:00Z</dcterms:created>
  <dc:creator>阿牧古龙</dc:creator>
  <cp:lastModifiedBy>Administrator</cp:lastModifiedBy>
  <cp:lastPrinted>2025-07-02T10:14:00Z</cp:lastPrinted>
  <dcterms:modified xsi:type="dcterms:W3CDTF">2026-05-07T08:59:40Z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8BFDB32D35E2409A96B744D0C7FC1FE2</vt:lpwstr>
  </property>
</Properties>
</file>